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1C" w:rsidRDefault="00F31A1C" w:rsidP="00DE1AA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F31A1C" w:rsidRPr="006B47B3" w:rsidRDefault="00F31A1C" w:rsidP="00DE1AA2">
      <w:pPr>
        <w:jc w:val="center"/>
        <w:rPr>
          <w:rFonts w:ascii="Times New Roman" w:hAnsi="Times New Roman"/>
          <w:b/>
          <w:sz w:val="20"/>
          <w:szCs w:val="20"/>
        </w:rPr>
      </w:pPr>
      <w:r w:rsidRPr="006B47B3">
        <w:rPr>
          <w:rFonts w:ascii="Times New Roman" w:hAnsi="Times New Roman"/>
          <w:b/>
          <w:sz w:val="20"/>
          <w:szCs w:val="20"/>
        </w:rPr>
        <w:t>Материально-техническое обеспечение ООП</w:t>
      </w:r>
      <w:r>
        <w:rPr>
          <w:rFonts w:ascii="Times New Roman" w:hAnsi="Times New Roman"/>
          <w:b/>
          <w:sz w:val="20"/>
          <w:szCs w:val="20"/>
        </w:rPr>
        <w:t xml:space="preserve"> ВО по специальности 31.08.49 ТЕРАПИЯ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1619"/>
        <w:gridCol w:w="5811"/>
        <w:gridCol w:w="1525"/>
      </w:tblGrid>
      <w:tr w:rsidR="00F31A1C" w:rsidRPr="00990B91" w:rsidTr="00B53286">
        <w:tc>
          <w:tcPr>
            <w:tcW w:w="616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31A1C" w:rsidRPr="00990B91" w:rsidRDefault="00F31A1C" w:rsidP="00272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619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Наименование дисциплины в соответствии с учебным планом</w:t>
            </w:r>
          </w:p>
        </w:tc>
        <w:tc>
          <w:tcPr>
            <w:tcW w:w="5811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1525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Фактический адрес учебных кабинетов и объектов</w:t>
            </w:r>
          </w:p>
        </w:tc>
      </w:tr>
      <w:tr w:rsidR="00F31A1C" w:rsidRPr="00990B91" w:rsidTr="00B53286">
        <w:tc>
          <w:tcPr>
            <w:tcW w:w="616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31A1C" w:rsidRPr="00990B91" w:rsidTr="00B53286">
        <w:tc>
          <w:tcPr>
            <w:tcW w:w="616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9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Терапия</w:t>
            </w:r>
          </w:p>
        </w:tc>
        <w:tc>
          <w:tcPr>
            <w:tcW w:w="5811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0B91">
              <w:rPr>
                <w:rFonts w:ascii="Times New Roman" w:hAnsi="Times New Roman"/>
                <w:bCs/>
                <w:sz w:val="20"/>
                <w:szCs w:val="20"/>
              </w:rPr>
              <w:t xml:space="preserve">Аудитории, оборудованные мультимедийными проекторами, кабинет заведующего, лекционный зал, процедурные кабинеты и палаты, предусмотернные для оказания медицинской помощи пациентам, оснащенные специальным оборудованием (тонометр, стетоскоп, фонендоскоп, термометр, противошоковый набор, набор и укладка для экстренных профилактических и лечебных мероприятий), лаборатория (учебная) для самостоятельной работы ординаторов, оснащенная 4 компьютерами с подключением к сети «Интернет». </w:t>
            </w:r>
          </w:p>
          <w:p w:rsidR="00F31A1C" w:rsidRPr="00990B91" w:rsidRDefault="00F31A1C" w:rsidP="00475BFB">
            <w:pPr>
              <w:tabs>
                <w:tab w:val="left" w:pos="325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bCs/>
                <w:sz w:val="20"/>
                <w:szCs w:val="20"/>
              </w:rPr>
              <w:t xml:space="preserve">Оснащение: программное обеспечение, с возможностью видеоконференций с помощью Интернет, 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Компьютер Р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entium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Проектор «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DraperConsul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Ноутбук «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Dell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ASUS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(3 шт.)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Компьютер 48Х </w:t>
            </w:r>
          </w:p>
          <w:p w:rsidR="00F31A1C" w:rsidRPr="00990B91" w:rsidRDefault="00F31A1C" w:rsidP="00475BFB">
            <w:pPr>
              <w:tabs>
                <w:tab w:val="left" w:pos="169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Оверхед-проектор «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Alpha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Колориметр КФК 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Гемокоагулометр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CGZ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Ксерокс «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FC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108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Компьютер 386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Celeron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®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Компьютер 486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Celeron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®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Ксерокс «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FC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220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Сканер «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SAMSUNG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Принтер «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SAMSUNG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Компьютер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Celeron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®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DCPU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Видеокамера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Sony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проигрыватель «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SAMSUNG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Устройство многофункциональное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XEROXWorkCentre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XEROXPHASER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3250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BENQGW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2255</w:t>
            </w:r>
          </w:p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BENQGW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2255</w:t>
            </w:r>
          </w:p>
          <w:p w:rsidR="00F31A1C" w:rsidRPr="00990B91" w:rsidRDefault="00F31A1C" w:rsidP="00272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0B91">
              <w:rPr>
                <w:rFonts w:ascii="Times New Roman" w:hAnsi="Times New Roman"/>
                <w:bCs/>
                <w:sz w:val="20"/>
                <w:szCs w:val="20"/>
              </w:rPr>
              <w:t>учебные стенды</w:t>
            </w:r>
          </w:p>
          <w:p w:rsidR="00F31A1C" w:rsidRPr="00990B91" w:rsidRDefault="00F31A1C" w:rsidP="00272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0B91">
              <w:rPr>
                <w:rFonts w:ascii="Times New Roman" w:hAnsi="Times New Roman"/>
                <w:bCs/>
                <w:sz w:val="20"/>
                <w:szCs w:val="20"/>
              </w:rPr>
              <w:t>парты 12 шт., стул ученический – 100 шт., стол преподавателя – 14 шт., столы ученические – 12 шт.</w:t>
            </w:r>
          </w:p>
        </w:tc>
        <w:tc>
          <w:tcPr>
            <w:tcW w:w="1525" w:type="dxa"/>
          </w:tcPr>
          <w:p w:rsidR="00F31A1C" w:rsidRPr="00990B91" w:rsidRDefault="00F31A1C" w:rsidP="00AA0F97">
            <w:pPr>
              <w:autoSpaceDE w:val="0"/>
              <w:autoSpaceDN w:val="0"/>
              <w:adjustRightInd w:val="0"/>
              <w:ind w:right="-14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ГБУЗ РБ ГКБ №5, г.Уфа, ул.Пархоменко, 93</w:t>
            </w:r>
          </w:p>
          <w:p w:rsidR="00F31A1C" w:rsidRPr="00990B91" w:rsidRDefault="00F31A1C" w:rsidP="0027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1A1C" w:rsidRPr="00990B91" w:rsidRDefault="00F31A1C" w:rsidP="00D16E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A1C" w:rsidRPr="00990B91" w:rsidTr="00B53286">
        <w:tc>
          <w:tcPr>
            <w:tcW w:w="616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9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Педагогика</w:t>
            </w:r>
          </w:p>
        </w:tc>
        <w:tc>
          <w:tcPr>
            <w:tcW w:w="5811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0B91">
              <w:rPr>
                <w:rFonts w:ascii="Times New Roman" w:hAnsi="Times New Roman"/>
                <w:bCs/>
                <w:sz w:val="20"/>
                <w:szCs w:val="20"/>
              </w:rPr>
              <w:t>Учебные аудитории, кабинет заведующего кафедрой, парты - 32 шт., столы ученические -12 шт., стул ученический -24 шт., стол преподавателя – 3 шт.,  стул преподавателя – 3 шт.,  лекционный зал.</w:t>
            </w:r>
          </w:p>
          <w:p w:rsidR="00F31A1C" w:rsidRPr="00990B91" w:rsidRDefault="00F31A1C" w:rsidP="00FC11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мультимедийный проектор ACER X1261 в комплекте 1 шт; ноутбук Dell Inspiron 3521 1 шт; оверхед-проектор Geha 1 шт; компьютер в комплекте 2 шт; МФУ HP LaserJet M 1522 n 1 шт</w:t>
            </w:r>
          </w:p>
        </w:tc>
        <w:tc>
          <w:tcPr>
            <w:tcW w:w="1525" w:type="dxa"/>
          </w:tcPr>
          <w:p w:rsidR="00F31A1C" w:rsidRPr="00990B91" w:rsidRDefault="00F31A1C" w:rsidP="00EF1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450000, Республика Башкортостан, г.Уфа, ул.Заки      Валиди, д.47, </w:t>
            </w:r>
          </w:p>
        </w:tc>
      </w:tr>
      <w:tr w:rsidR="00F31A1C" w:rsidRPr="00990B91" w:rsidTr="00AA0F97">
        <w:trPr>
          <w:trHeight w:val="2258"/>
        </w:trPr>
        <w:tc>
          <w:tcPr>
            <w:tcW w:w="616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9" w:type="dxa"/>
          </w:tcPr>
          <w:p w:rsidR="00F31A1C" w:rsidRPr="00990B91" w:rsidRDefault="00F31A1C" w:rsidP="00EF18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Медицина чрезвычайных  ситуаций</w:t>
            </w:r>
          </w:p>
        </w:tc>
        <w:tc>
          <w:tcPr>
            <w:tcW w:w="5811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0B91">
              <w:rPr>
                <w:rFonts w:ascii="Times New Roman" w:hAnsi="Times New Roman"/>
                <w:bCs/>
                <w:sz w:val="20"/>
                <w:szCs w:val="20"/>
              </w:rPr>
              <w:t>Учебные комнаты, кабинет заведующего, лекционный зал.</w:t>
            </w:r>
          </w:p>
          <w:p w:rsidR="00F31A1C" w:rsidRPr="00990B91" w:rsidRDefault="00F31A1C" w:rsidP="00AA0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Оснащение: ноутбук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Pentium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2020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MPadB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590, проектор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Optoma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300, телевизор-экран жидкокристаллический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LQ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42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LN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548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, видеозал, 4 компьютера, фантом для оказания первой помощи, тонометры, противогазы, аптечки неотложной помощи, санитарная сумка, фантом «Голова», шины Крамера, шины Дитерихса, фантом руки. </w:t>
            </w:r>
          </w:p>
        </w:tc>
        <w:tc>
          <w:tcPr>
            <w:tcW w:w="1525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450000, Республика Башкортостан, г.Уфа, Пушкина, 96/98</w:t>
            </w:r>
          </w:p>
        </w:tc>
        <w:bookmarkStart w:id="0" w:name="_GoBack"/>
        <w:bookmarkEnd w:id="0"/>
      </w:tr>
      <w:tr w:rsidR="00F31A1C" w:rsidRPr="00990B91" w:rsidTr="00B53286">
        <w:tc>
          <w:tcPr>
            <w:tcW w:w="616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19" w:type="dxa"/>
          </w:tcPr>
          <w:p w:rsidR="00F31A1C" w:rsidRPr="00990B91" w:rsidRDefault="00F31A1C" w:rsidP="007E77B9">
            <w:pPr>
              <w:autoSpaceDE w:val="0"/>
              <w:autoSpaceDN w:val="0"/>
              <w:adjustRightInd w:val="0"/>
              <w:ind w:left="-49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5811" w:type="dxa"/>
          </w:tcPr>
          <w:p w:rsidR="00F31A1C" w:rsidRPr="00990B91" w:rsidRDefault="00F31A1C" w:rsidP="00475B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ноутбук Dell Inspiron 3521 1шт; принтер лазерный 1 шт; проектор ACER Х1240 1шт; телевизор CVC 1 шт; компьютер в комплекте 10 шт; информационный стенд 1 шт; МФУ HP LaserJet M 1522 n 1 шт; принтер HP LaserJet P1006 1 шт; мультимедийный проектор ACER X1261P 1 шт; МФУ НР LaserJet М2727 1 шт; ноутбук ASUS K42JY 1 шт; телевизор Самсунг 1 шт; оверхэд- проектор 1 шт; принтер НР LJ 1100 1 шт; принтер НР LJ 1200 1 шт; проектор слайдов 1 шт; МФУ HP LaserJetM1120N 1 шт. видеокамера 1 шт; видеомагнитафон HITACHI 1 шт; лазерный принтер 1 шт; ноутбук Dell Inspiron 3521 3 шт; проектор ACER Х1240 3 шт; сканер 1 шт; ксерокс Canon PC 860 1 шт; МФУ лазерный 1 шт; Canon LaserBase 1 шт; велоэргометр 1 шт; видеомагнитофон! шт; компьютер в комплекте 5 шт; ксерокс Canon PC 860 1 шт; мультимедийный проектор ASK Proxima 1 шт; ноутбук Brava 4215 1 шт; персональный ксерокс WorkCentre 1 шт; принтер HPLaserJet</w:t>
            </w:r>
          </w:p>
        </w:tc>
        <w:tc>
          <w:tcPr>
            <w:tcW w:w="1525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Республика Башкортостан, г.Уфа, ул.Ленина, 3</w:t>
            </w:r>
          </w:p>
        </w:tc>
      </w:tr>
      <w:tr w:rsidR="00F31A1C" w:rsidRPr="00990B91" w:rsidTr="00FC1142">
        <w:trPr>
          <w:trHeight w:val="2823"/>
        </w:trPr>
        <w:tc>
          <w:tcPr>
            <w:tcW w:w="616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619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Патология</w:t>
            </w:r>
          </w:p>
        </w:tc>
        <w:tc>
          <w:tcPr>
            <w:tcW w:w="5811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0B91">
              <w:rPr>
                <w:rFonts w:ascii="Times New Roman" w:hAnsi="Times New Roman"/>
                <w:bCs/>
                <w:sz w:val="20"/>
                <w:szCs w:val="20"/>
              </w:rPr>
              <w:t>Учебные комнаты, кабинет заведующего, лаборатория (учебная), лекционный зал, музей макропрепаратов.</w:t>
            </w:r>
          </w:p>
          <w:p w:rsidR="00F31A1C" w:rsidRPr="00990B91" w:rsidRDefault="00F31A1C" w:rsidP="00475B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Оснащение: </w:t>
            </w:r>
            <w:r w:rsidRPr="00990B91">
              <w:rPr>
                <w:rFonts w:ascii="Times New Roman" w:hAnsi="Times New Roman"/>
                <w:color w:val="000000"/>
                <w:sz w:val="20"/>
                <w:szCs w:val="20"/>
              </w:rPr>
              <w:t>ноутбук -3 шт., проекторы -3 шт., принтеры - 2 щт: HP LaserJet 102, HP струйный, HP Laserjet, сканеры - 2шт., компьютеры-2 шт., мониторы, входит в комплекте поставки</w:t>
            </w:r>
          </w:p>
        </w:tc>
        <w:tc>
          <w:tcPr>
            <w:tcW w:w="1525" w:type="dxa"/>
          </w:tcPr>
          <w:p w:rsidR="00F31A1C" w:rsidRPr="00990B91" w:rsidRDefault="00F31A1C" w:rsidP="00FC1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ГБУЗ РБ Городская клиническая больница № 21: г. Уфа, Лесной проезд, 3, патологоанатомический корпус</w:t>
            </w:r>
          </w:p>
        </w:tc>
      </w:tr>
      <w:tr w:rsidR="00F31A1C" w:rsidRPr="00990B91" w:rsidTr="00B53286">
        <w:trPr>
          <w:trHeight w:val="982"/>
        </w:trPr>
        <w:tc>
          <w:tcPr>
            <w:tcW w:w="616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619" w:type="dxa"/>
          </w:tcPr>
          <w:p w:rsidR="00F31A1C" w:rsidRPr="00990B91" w:rsidRDefault="00F31A1C" w:rsidP="00B53286">
            <w:pPr>
              <w:autoSpaceDE w:val="0"/>
              <w:autoSpaceDN w:val="0"/>
              <w:adjustRightInd w:val="0"/>
              <w:ind w:left="-49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Симуляционный курс</w:t>
            </w:r>
          </w:p>
        </w:tc>
        <w:tc>
          <w:tcPr>
            <w:tcW w:w="5811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Манекен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NursingAnne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с системой дистанционного управления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Simpad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; фантом перикардиоцентеза и плеврального дренажа ВиртуЧест, манекен-тренажер Оживленная Анна – 5, тренажер Оживленный ребенок – 2, манекен-тренажер Поперхнувшийся Чарли, тренажер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NeonatalResuscitationBaby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; манекен-тренажер «Максим», тренажер, имитирующий ребенка 6 лет для отработки навыков СЛР, учебный автоматический дефибриллятор, </w:t>
            </w:r>
          </w:p>
        </w:tc>
        <w:tc>
          <w:tcPr>
            <w:tcW w:w="1525" w:type="dxa"/>
          </w:tcPr>
          <w:p w:rsidR="00F31A1C" w:rsidRPr="00990B91" w:rsidRDefault="00F31A1C" w:rsidP="00475B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ГБОУ ВПО БГМУ Минздрава России</w:t>
            </w:r>
          </w:p>
          <w:p w:rsidR="00F31A1C" w:rsidRPr="00990B91" w:rsidRDefault="00F31A1C" w:rsidP="002612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450054, Республика Башкортостан, г.Уфа, ул. Заки Валиди, 47</w:t>
            </w:r>
          </w:p>
        </w:tc>
      </w:tr>
      <w:tr w:rsidR="00F31A1C" w:rsidRPr="00990B91" w:rsidTr="00B53286">
        <w:tc>
          <w:tcPr>
            <w:tcW w:w="616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619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Фтизиатрия</w:t>
            </w:r>
          </w:p>
        </w:tc>
        <w:tc>
          <w:tcPr>
            <w:tcW w:w="5811" w:type="dxa"/>
          </w:tcPr>
          <w:p w:rsidR="00F31A1C" w:rsidRPr="00990B91" w:rsidRDefault="00F31A1C" w:rsidP="00D16E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0B91">
              <w:rPr>
                <w:rFonts w:ascii="Times New Roman" w:hAnsi="Times New Roman"/>
                <w:color w:val="000000"/>
                <w:sz w:val="20"/>
                <w:szCs w:val="20"/>
              </w:rPr>
              <w:t>DVD MP3 проигрыватель Samsung (0001311813); Компьютер IBM-386 (0001303708); Компьютер в комплекте Fujitsu ESPRIMO Р400 Core без OC/BenQ GL951AM (10104000566); Компьютер Пентиум-5 (0001303719); Копир Canon FC-108 (10104001003); Копир аналоговый Canon FC-108 (0001311482); Копировальный аппарат ГС (0001303712); Место рабочее автоматизированное Фермо lntelPentiumG2130/4/5 00 21.5" (10104001498); Место рабочее автоматизированное Фермо lntelPentiumG2130/4/5 00 21.5" (10104001501); Место рабочее автоматизированное Фермо lntelPentiumG2130/4/5 00 21.5" (10104001579); Монитор (0001303713); Монитор 17" Acer AL 1716as (0001310808); Монитор 17"LGL1718S SN (0001310330); Монитор Samsung-17 (0001303718); Мультимедиа проектор Canon (0001303721); Ноутбук HP Compag Presario CQ61-423ER (0001313008); Ноутбук Lenovo Idea Pad B590 IntelPentium 2020M (10104001389); Плазмен.телевизор PANASONIC TH-R42 (0001311779); Принтер XEROX PHASER 3250DN (10104000936); Принтер лазерный 1 (0001303714); Принтер лазерный (0001303720); Проектор Optoma Х300 (10104001349); Систем.блок Aguarius Std S20 S32 (0001310928); Системный блок (0001303715); Системный блок Celeron-J 351 Oem (0001310280); Сканер (0001303717); Стенд 1,1/2,0 м (0001609062); Устройство многофункциональное Xerox WorkCentre 3315DN (10104001060); Эпидиаскоп ОРЗО (0001303716); Негатоскоп НТ-48 (0001303703); Негатоскоп НТ-49 (0001303704); Негатоскоп НТ-50 (0001303705); Негатоскоп НТ-51 (0001303706); Стенд (0001603723);</w:t>
            </w:r>
          </w:p>
        </w:tc>
        <w:tc>
          <w:tcPr>
            <w:tcW w:w="1525" w:type="dxa"/>
          </w:tcPr>
          <w:p w:rsidR="00F31A1C" w:rsidRPr="00990B91" w:rsidRDefault="00F31A1C" w:rsidP="00FC1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color w:val="000000"/>
                <w:sz w:val="20"/>
                <w:szCs w:val="20"/>
              </w:rPr>
              <w:t>РБ, г.Уфа,</w:t>
            </w:r>
          </w:p>
          <w:p w:rsidR="00F31A1C" w:rsidRPr="00990B91" w:rsidRDefault="00F31A1C" w:rsidP="00FC1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color w:val="000000"/>
                <w:sz w:val="20"/>
                <w:szCs w:val="20"/>
              </w:rPr>
              <w:t>Пр. Октября, 155</w:t>
            </w:r>
          </w:p>
          <w:p w:rsidR="00F31A1C" w:rsidRPr="00990B91" w:rsidRDefault="00F31A1C" w:rsidP="00FC1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color w:val="000000"/>
                <w:sz w:val="20"/>
                <w:szCs w:val="20"/>
              </w:rPr>
              <w:t>ГБУЗ РБ ПТД</w:t>
            </w:r>
          </w:p>
          <w:p w:rsidR="00F31A1C" w:rsidRPr="00990B91" w:rsidRDefault="00F31A1C" w:rsidP="00FC1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31A1C" w:rsidRPr="00990B91" w:rsidRDefault="00F31A1C" w:rsidP="00FC11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color w:val="000000"/>
                <w:sz w:val="20"/>
                <w:szCs w:val="20"/>
              </w:rPr>
              <w:t>г. Уфа, ул. С. Агиша, 4</w:t>
            </w:r>
          </w:p>
        </w:tc>
      </w:tr>
      <w:tr w:rsidR="00F31A1C" w:rsidRPr="00990B91" w:rsidTr="00B53286">
        <w:tc>
          <w:tcPr>
            <w:tcW w:w="616" w:type="dxa"/>
          </w:tcPr>
          <w:p w:rsidR="00F31A1C" w:rsidRPr="00990B91" w:rsidRDefault="00F31A1C" w:rsidP="00272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619" w:type="dxa"/>
          </w:tcPr>
          <w:p w:rsidR="00F31A1C" w:rsidRPr="00990B91" w:rsidRDefault="00F31A1C" w:rsidP="00B53286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Инфекционные болезни</w:t>
            </w:r>
          </w:p>
        </w:tc>
        <w:tc>
          <w:tcPr>
            <w:tcW w:w="5811" w:type="dxa"/>
          </w:tcPr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Стол одноместный (007100006223) – 10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Стул мягкий (007100006612) – 10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Стол преподавательский с выкат. тумбой (001612346) – 1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Доска классная (007100001421) – 1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Мультимедийный проектор ACER X1261 (001313725) – 1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ACER ASPIR 5750ZG (0001313758) – 1 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шт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Компьютер ПК планшетный в комплекте 9,7'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Apple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iPad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(0001313756) – 1 шт.</w:t>
            </w:r>
          </w:p>
          <w:p w:rsidR="00F31A1C" w:rsidRPr="00990B91" w:rsidRDefault="00F31A1C" w:rsidP="00FC11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Компьютер Фермо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IntelPentium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2130/4/500 – 1 шт. (10104001479)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Парта аудиторная 3-х местная (007100006375) – 16 шт.</w:t>
            </w:r>
          </w:p>
          <w:p w:rsidR="00F31A1C" w:rsidRPr="00990B91" w:rsidRDefault="00F31A1C" w:rsidP="00FC1142">
            <w:pPr>
              <w:tabs>
                <w:tab w:val="left" w:pos="1081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Стол однотумбовый (0001614641) – 1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Доска на ножках (007100001447) – 1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Экран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Draper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Consul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на треноге (0001612108) – 1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Мультимедийный проектор ACER X1261 (001313726) – 1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ACER ASPIR 5750ZG (0001313759) – 1 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шт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F31A1C" w:rsidRPr="00990B91" w:rsidRDefault="00F31A1C" w:rsidP="00FC11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Компьютер ПК планшетный в комплекте 9,7'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Apple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iPad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(0001313757) – 1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Стол ученический (007100006375) – 5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Стул мягкий (007100006579) – 14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Стол преподавательский с ящиками (007100006294) – 1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550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5270 (001311791) – 1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Мультимедиа-проектор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Epson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-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>6 (0001311837) – 1 шт.</w:t>
            </w:r>
          </w:p>
          <w:p w:rsidR="00F31A1C" w:rsidRPr="00990B91" w:rsidRDefault="00F31A1C" w:rsidP="00FC11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Экран 234×175(4) (0001609332) – 1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Стол ученический (007100006375) – 1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Стул мягкий (007100006579) – 5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Стол для работы с компьютером (007100006083) – 1 шт.</w:t>
            </w:r>
          </w:p>
          <w:p w:rsidR="00F31A1C" w:rsidRPr="00990B91" w:rsidRDefault="00F31A1C" w:rsidP="00FC1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>Стол компьютерный с выкат. тумбой 3 ящик. (001612346) – 1 шт.</w:t>
            </w:r>
          </w:p>
          <w:p w:rsidR="00F31A1C" w:rsidRPr="00990B91" w:rsidRDefault="00F31A1C" w:rsidP="00FC11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Laser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B91">
              <w:rPr>
                <w:rFonts w:ascii="Times New Roman" w:hAnsi="Times New Roman"/>
                <w:sz w:val="20"/>
                <w:szCs w:val="20"/>
                <w:lang w:val="en-US"/>
              </w:rPr>
              <w:t>Jet</w:t>
            </w:r>
            <w:r w:rsidRPr="00990B91">
              <w:rPr>
                <w:rFonts w:ascii="Times New Roman" w:hAnsi="Times New Roman"/>
                <w:sz w:val="20"/>
                <w:szCs w:val="20"/>
              </w:rPr>
              <w:t xml:space="preserve"> 1150 (0001302195) – 1 шт.</w:t>
            </w:r>
          </w:p>
        </w:tc>
        <w:tc>
          <w:tcPr>
            <w:tcW w:w="1525" w:type="dxa"/>
          </w:tcPr>
          <w:p w:rsidR="00F31A1C" w:rsidRPr="00990B91" w:rsidRDefault="00F31A1C" w:rsidP="0047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ГБУЗ РБ ИКБ, </w:t>
            </w:r>
          </w:p>
          <w:p w:rsidR="00F31A1C" w:rsidRPr="00990B91" w:rsidRDefault="00F31A1C" w:rsidP="0047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0015, г"/>
              </w:smartTagPr>
              <w:r w:rsidRPr="00990B91">
                <w:rPr>
                  <w:rFonts w:ascii="Times New Roman" w:hAnsi="Times New Roman"/>
                  <w:sz w:val="20"/>
                  <w:szCs w:val="20"/>
                </w:rPr>
                <w:t>450015, г</w:t>
              </w:r>
            </w:smartTag>
            <w:r w:rsidRPr="00990B91">
              <w:rPr>
                <w:rFonts w:ascii="Times New Roman" w:hAnsi="Times New Roman"/>
                <w:sz w:val="20"/>
                <w:szCs w:val="20"/>
              </w:rPr>
              <w:t>. Уфа,</w:t>
            </w:r>
          </w:p>
          <w:p w:rsidR="00F31A1C" w:rsidRPr="00990B91" w:rsidRDefault="00F31A1C" w:rsidP="00475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B91">
              <w:rPr>
                <w:rFonts w:ascii="Times New Roman" w:hAnsi="Times New Roman"/>
                <w:sz w:val="20"/>
                <w:szCs w:val="20"/>
              </w:rPr>
              <w:t xml:space="preserve">ул. Запотоцкого, 37 </w:t>
            </w:r>
          </w:p>
        </w:tc>
      </w:tr>
    </w:tbl>
    <w:p w:rsidR="00F31A1C" w:rsidRPr="006B47B3" w:rsidRDefault="00F31A1C">
      <w:pPr>
        <w:rPr>
          <w:rFonts w:ascii="Times New Roman" w:hAnsi="Times New Roman"/>
          <w:sz w:val="20"/>
          <w:szCs w:val="20"/>
        </w:rPr>
      </w:pPr>
    </w:p>
    <w:sectPr w:rsidR="00F31A1C" w:rsidRPr="006B47B3" w:rsidSect="009E1E5C">
      <w:footerReference w:type="default" r:id="rId6"/>
      <w:pgSz w:w="11906" w:h="16838"/>
      <w:pgMar w:top="1134" w:right="850" w:bottom="1134" w:left="1701" w:header="708" w:footer="708" w:gutter="0"/>
      <w:pgNumType w:start="4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1C" w:rsidRDefault="00F31A1C" w:rsidP="00BD52CB">
      <w:pPr>
        <w:spacing w:after="0" w:line="240" w:lineRule="auto"/>
      </w:pPr>
      <w:r>
        <w:separator/>
      </w:r>
    </w:p>
  </w:endnote>
  <w:endnote w:type="continuationSeparator" w:id="0">
    <w:p w:rsidR="00F31A1C" w:rsidRDefault="00F31A1C" w:rsidP="00BD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A1C" w:rsidRDefault="00F31A1C">
    <w:pPr>
      <w:pStyle w:val="Footer"/>
      <w:jc w:val="center"/>
    </w:pPr>
    <w:fldSimple w:instr=" PAGE   \* MERGEFORMAT ">
      <w:r>
        <w:rPr>
          <w:noProof/>
        </w:rPr>
        <w:t>418</w:t>
      </w:r>
    </w:fldSimple>
  </w:p>
  <w:p w:rsidR="00F31A1C" w:rsidRDefault="00F31A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1C" w:rsidRDefault="00F31A1C" w:rsidP="00BD52CB">
      <w:pPr>
        <w:spacing w:after="0" w:line="240" w:lineRule="auto"/>
      </w:pPr>
      <w:r>
        <w:separator/>
      </w:r>
    </w:p>
  </w:footnote>
  <w:footnote w:type="continuationSeparator" w:id="0">
    <w:p w:rsidR="00F31A1C" w:rsidRDefault="00F31A1C" w:rsidP="00BD5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AA2"/>
    <w:rsid w:val="001B7C4C"/>
    <w:rsid w:val="002034B8"/>
    <w:rsid w:val="00261279"/>
    <w:rsid w:val="00272E83"/>
    <w:rsid w:val="002A60D1"/>
    <w:rsid w:val="00330C86"/>
    <w:rsid w:val="00475BFB"/>
    <w:rsid w:val="005048AA"/>
    <w:rsid w:val="005833B4"/>
    <w:rsid w:val="005A3EEE"/>
    <w:rsid w:val="005C4026"/>
    <w:rsid w:val="006B47B3"/>
    <w:rsid w:val="006D4D5A"/>
    <w:rsid w:val="007E77B9"/>
    <w:rsid w:val="007F02DF"/>
    <w:rsid w:val="008829D2"/>
    <w:rsid w:val="008B32E6"/>
    <w:rsid w:val="008B779F"/>
    <w:rsid w:val="0096303C"/>
    <w:rsid w:val="00990B91"/>
    <w:rsid w:val="009D7E0D"/>
    <w:rsid w:val="009E1E5C"/>
    <w:rsid w:val="00AA0F97"/>
    <w:rsid w:val="00AF68FC"/>
    <w:rsid w:val="00B53286"/>
    <w:rsid w:val="00BD52CB"/>
    <w:rsid w:val="00C42B73"/>
    <w:rsid w:val="00D16E9B"/>
    <w:rsid w:val="00DD3E26"/>
    <w:rsid w:val="00DE1AA2"/>
    <w:rsid w:val="00E81227"/>
    <w:rsid w:val="00EF188B"/>
    <w:rsid w:val="00F31A1C"/>
    <w:rsid w:val="00FC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D5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52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5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52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1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3</Pages>
  <Words>1084</Words>
  <Characters>6180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A</cp:lastModifiedBy>
  <cp:revision>24</cp:revision>
  <dcterms:created xsi:type="dcterms:W3CDTF">2015-09-29T03:01:00Z</dcterms:created>
  <dcterms:modified xsi:type="dcterms:W3CDTF">2017-09-13T17:45:00Z</dcterms:modified>
</cp:coreProperties>
</file>