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AD" w:rsidRPr="002914C5" w:rsidRDefault="006B0AAD" w:rsidP="002914C5">
      <w:pPr>
        <w:widowControl w:val="0"/>
        <w:spacing w:line="240" w:lineRule="auto"/>
        <w:ind w:left="-720" w:right="-36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14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ФЕДЕРАЛЬНОЕ ГОСУДАРСТВЕННОЕ БЮДЖЕТНОЕ </w:t>
      </w:r>
    </w:p>
    <w:p w:rsidR="006B0AAD" w:rsidRPr="002914C5" w:rsidRDefault="006B0AAD" w:rsidP="002914C5">
      <w:pPr>
        <w:widowControl w:val="0"/>
        <w:spacing w:line="240" w:lineRule="auto"/>
        <w:ind w:left="-360" w:right="-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14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ОБРАЗОВАТЕЛЬНОЕ УЧРЕЖДЕНИЕ ВЫСШЕГО ОБРАЗОВАНИЯ</w:t>
      </w:r>
    </w:p>
    <w:p w:rsidR="006B0AAD" w:rsidRPr="002914C5" w:rsidRDefault="006B0AAD" w:rsidP="002914C5">
      <w:pPr>
        <w:widowControl w:val="0"/>
        <w:spacing w:line="240" w:lineRule="auto"/>
        <w:ind w:left="-720" w:right="-36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14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«БАШКИРСКИЙ ГОСУДАРСТВЕННЫЙ МЕДИЦИНСКИЙ УНИВЕРСИТЕТ»</w:t>
      </w:r>
    </w:p>
    <w:p w:rsidR="006B0AAD" w:rsidRPr="002914C5" w:rsidRDefault="006B0AAD" w:rsidP="002914C5">
      <w:pPr>
        <w:widowControl w:val="0"/>
        <w:spacing w:line="240" w:lineRule="auto"/>
        <w:ind w:left="-720" w:right="-36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14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МИНИСТЕРСТВА ЗДРАВООХРАНЕНИЯ РОССИЙСКОЙ ФЕДЕРАЦИИ</w:t>
      </w:r>
    </w:p>
    <w:p w:rsidR="006B0AAD" w:rsidRPr="002914C5" w:rsidRDefault="006B0AAD" w:rsidP="002914C5">
      <w:pPr>
        <w:spacing w:line="240" w:lineRule="auto"/>
        <w:ind w:left="-720" w:right="-36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0AAD" w:rsidRPr="002914C5" w:rsidRDefault="006B0AAD" w:rsidP="002914C5">
      <w:pPr>
        <w:spacing w:line="240" w:lineRule="auto"/>
        <w:ind w:left="-720" w:right="-36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14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ИНСТИТУТ</w:t>
      </w:r>
    </w:p>
    <w:p w:rsidR="006B0AAD" w:rsidRPr="002914C5" w:rsidRDefault="006B0AAD" w:rsidP="002914C5">
      <w:pPr>
        <w:spacing w:line="240" w:lineRule="auto"/>
        <w:ind w:left="-720" w:right="-36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14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ДОПОЛНИТЕЛЬНОГО ПРОФЕССИОНАЛЬНОГО ОБРАЗОВАНИЯ</w:t>
      </w:r>
    </w:p>
    <w:p w:rsidR="006B0AAD" w:rsidRPr="002914C5" w:rsidRDefault="006B0AAD" w:rsidP="002914C5">
      <w:pPr>
        <w:spacing w:line="240" w:lineRule="auto"/>
        <w:ind w:hanging="1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786" w:type="dxa"/>
        <w:tblLook w:val="00A0"/>
      </w:tblPr>
      <w:tblGrid>
        <w:gridCol w:w="4746"/>
        <w:gridCol w:w="5040"/>
      </w:tblGrid>
      <w:tr w:rsidR="006B0AAD" w:rsidRPr="002914C5" w:rsidTr="002914C5">
        <w:trPr>
          <w:trHeight w:val="1087"/>
        </w:trPr>
        <w:tc>
          <w:tcPr>
            <w:tcW w:w="4746" w:type="dxa"/>
          </w:tcPr>
          <w:p w:rsidR="006B0AAD" w:rsidRPr="002914C5" w:rsidRDefault="006B0AAD" w:rsidP="002914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0AAD" w:rsidRPr="002914C5" w:rsidRDefault="006B0AAD" w:rsidP="002914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0AAD" w:rsidRPr="002914C5" w:rsidRDefault="006B0AAD" w:rsidP="002914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</w:tcPr>
          <w:p w:rsidR="006B0AAD" w:rsidRPr="002914C5" w:rsidRDefault="006B0AAD" w:rsidP="002914C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1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:rsidR="006B0AAD" w:rsidRPr="002914C5" w:rsidRDefault="006B0AAD" w:rsidP="002914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AAD" w:rsidRPr="002914C5" w:rsidRDefault="006B0AAD" w:rsidP="002914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1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Ректор________________В.Н. Павлов</w:t>
            </w:r>
          </w:p>
          <w:p w:rsidR="006B0AAD" w:rsidRPr="002914C5" w:rsidRDefault="006B0AAD" w:rsidP="002914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B0AAD" w:rsidRPr="002914C5" w:rsidTr="002914C5">
        <w:tc>
          <w:tcPr>
            <w:tcW w:w="4746" w:type="dxa"/>
          </w:tcPr>
          <w:p w:rsidR="006B0AAD" w:rsidRPr="002914C5" w:rsidRDefault="006B0AAD" w:rsidP="002914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</w:tcPr>
          <w:p w:rsidR="006B0AAD" w:rsidRPr="002914C5" w:rsidRDefault="006B0AAD" w:rsidP="002914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1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«____»_________________201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r w:rsidRPr="00291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</w:tr>
    </w:tbl>
    <w:p w:rsidR="006B0AAD" w:rsidRPr="002914C5" w:rsidRDefault="006B0AAD" w:rsidP="00291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AAD" w:rsidRDefault="006B0AAD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0AAD" w:rsidRPr="002914C5" w:rsidRDefault="006B0AAD" w:rsidP="002914C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4C5">
        <w:rPr>
          <w:rFonts w:ascii="Times New Roman" w:hAnsi="Times New Roman" w:cs="Times New Roman"/>
          <w:b/>
          <w:bCs/>
          <w:sz w:val="28"/>
          <w:szCs w:val="28"/>
        </w:rPr>
        <w:t>ДОПОЛНИТЕЛЬНАЯ ПРОФЕССИОНАЛЬНАЯ</w:t>
      </w:r>
    </w:p>
    <w:p w:rsidR="006B0AAD" w:rsidRPr="002914C5" w:rsidRDefault="006B0AAD" w:rsidP="002914C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4C5">
        <w:rPr>
          <w:rFonts w:ascii="Times New Roman" w:hAnsi="Times New Roman" w:cs="Times New Roman"/>
          <w:b/>
          <w:bCs/>
          <w:sz w:val="28"/>
          <w:szCs w:val="28"/>
        </w:rPr>
        <w:t>ПРОГРАММА ПОВЫШЕНИЯ КВАЛИФИКАЦИИ</w:t>
      </w:r>
    </w:p>
    <w:p w:rsidR="006B0AAD" w:rsidRPr="002914C5" w:rsidRDefault="006B0AAD" w:rsidP="002914C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4C5">
        <w:rPr>
          <w:rFonts w:ascii="Times New Roman" w:hAnsi="Times New Roman" w:cs="Times New Roman"/>
          <w:b/>
          <w:bCs/>
          <w:sz w:val="28"/>
          <w:szCs w:val="28"/>
        </w:rPr>
        <w:t>НЕПРЕРЫВНОГО ОБРАЗОВАНИЯ</w:t>
      </w:r>
    </w:p>
    <w:p w:rsidR="006B0AAD" w:rsidRPr="002914C5" w:rsidRDefault="006B0AAD" w:rsidP="002914C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4C5">
        <w:rPr>
          <w:rFonts w:ascii="Times New Roman" w:hAnsi="Times New Roman" w:cs="Times New Roman"/>
          <w:b/>
          <w:bCs/>
          <w:sz w:val="28"/>
          <w:szCs w:val="28"/>
        </w:rPr>
        <w:t>ПО СПЕЦИАЛЬНОСТИ</w:t>
      </w:r>
    </w:p>
    <w:p w:rsidR="006B0AAD" w:rsidRPr="002914C5" w:rsidRDefault="006B0AAD" w:rsidP="002914C5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914C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914C5">
        <w:rPr>
          <w:rFonts w:ascii="Times New Roman" w:hAnsi="Times New Roman" w:cs="Times New Roman"/>
          <w:b/>
          <w:bCs/>
          <w:caps/>
          <w:sz w:val="28"/>
          <w:szCs w:val="28"/>
        </w:rPr>
        <w:t>Организация здравоохранения и</w:t>
      </w:r>
    </w:p>
    <w:p w:rsidR="006B0AAD" w:rsidRPr="002914C5" w:rsidRDefault="006B0AAD" w:rsidP="002914C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4C5">
        <w:rPr>
          <w:rFonts w:ascii="Times New Roman" w:hAnsi="Times New Roman" w:cs="Times New Roman"/>
          <w:b/>
          <w:bCs/>
          <w:caps/>
          <w:sz w:val="28"/>
          <w:szCs w:val="28"/>
        </w:rPr>
        <w:t>общественное здоровье</w:t>
      </w:r>
      <w:r w:rsidRPr="002914C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B0AAD" w:rsidRDefault="006B0AAD" w:rsidP="00077717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A47F5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контроль и экспертиза)</w:t>
      </w:r>
      <w:r w:rsidRPr="00EA47F5">
        <w:rPr>
          <w:rFonts w:ascii="Times New Roman" w:hAnsi="Times New Roman" w:cs="Times New Roman"/>
          <w:b/>
          <w:bCs/>
          <w:caps/>
          <w:sz w:val="28"/>
          <w:szCs w:val="28"/>
        </w:rPr>
        <w:t>качеств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а</w:t>
      </w:r>
    </w:p>
    <w:p w:rsidR="006B0AAD" w:rsidRPr="00EA47F5" w:rsidRDefault="006B0AAD" w:rsidP="00077717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A47F5">
        <w:rPr>
          <w:rFonts w:ascii="Times New Roman" w:hAnsi="Times New Roman" w:cs="Times New Roman"/>
          <w:b/>
          <w:bCs/>
          <w:caps/>
          <w:sz w:val="28"/>
          <w:szCs w:val="28"/>
        </w:rPr>
        <w:t>медицинской помощи</w:t>
      </w:r>
      <w:r w:rsidRPr="00EA47F5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</w:p>
    <w:p w:rsidR="006B0AAD" w:rsidRPr="00C520B1" w:rsidRDefault="006B0AAD" w:rsidP="0007771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(СРОК ОСВОЕНИЯ 36 АКАДЕМИЧЕСКИХ ЧАСА</w:t>
      </w:r>
      <w:r w:rsidRPr="00C520B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B0AAD" w:rsidRDefault="006B0AAD" w:rsidP="00C520B1">
      <w:pPr>
        <w:spacing w:line="360" w:lineRule="auto"/>
        <w:rPr>
          <w:rFonts w:ascii="Times New Roman" w:hAnsi="Times New Roman" w:cs="Times New Roman"/>
        </w:rPr>
      </w:pPr>
    </w:p>
    <w:p w:rsidR="006B0AAD" w:rsidRDefault="006B0AAD">
      <w:pPr>
        <w:rPr>
          <w:rFonts w:ascii="Times New Roman" w:hAnsi="Times New Roman" w:cs="Times New Roman"/>
        </w:rPr>
      </w:pPr>
    </w:p>
    <w:p w:rsidR="006B0AAD" w:rsidRPr="002914C5" w:rsidRDefault="006B0AAD" w:rsidP="002914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УФА 2017</w:t>
      </w:r>
    </w:p>
    <w:p w:rsidR="006B0AAD" w:rsidRDefault="006B0AAD">
      <w:pPr>
        <w:rPr>
          <w:rFonts w:ascii="Times New Roman" w:hAnsi="Times New Roman" w:cs="Times New Roman"/>
          <w:b/>
          <w:bCs/>
        </w:rPr>
      </w:pPr>
    </w:p>
    <w:p w:rsidR="006B0AAD" w:rsidRPr="00936114" w:rsidRDefault="006B0AAD" w:rsidP="00FE6CB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Pr="00936114">
        <w:rPr>
          <w:rFonts w:ascii="Times New Roman" w:hAnsi="Times New Roman" w:cs="Times New Roman"/>
          <w:b/>
          <w:bCs/>
        </w:rPr>
        <w:t>УЧЕБНЫЙ ПЛАН</w:t>
      </w:r>
    </w:p>
    <w:p w:rsidR="006B0AAD" w:rsidRDefault="006B0AAD" w:rsidP="002748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E077FF">
        <w:rPr>
          <w:rFonts w:ascii="Times New Roman" w:hAnsi="Times New Roman" w:cs="Times New Roman"/>
          <w:b/>
          <w:bCs/>
          <w:sz w:val="24"/>
          <w:szCs w:val="24"/>
        </w:rPr>
        <w:t>ополнительной профессиональной программы повышения квалификации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непрерывного образования</w:t>
      </w:r>
      <w:r w:rsidRPr="00E077FF">
        <w:rPr>
          <w:rFonts w:ascii="Times New Roman" w:hAnsi="Times New Roman" w:cs="Times New Roman"/>
          <w:b/>
          <w:bCs/>
          <w:sz w:val="24"/>
          <w:szCs w:val="24"/>
        </w:rPr>
        <w:t xml:space="preserve"> врачей «</w:t>
      </w:r>
      <w:r>
        <w:rPr>
          <w:rFonts w:ascii="Times New Roman" w:hAnsi="Times New Roman" w:cs="Times New Roman"/>
          <w:b/>
          <w:bCs/>
          <w:sz w:val="24"/>
          <w:szCs w:val="24"/>
        </w:rPr>
        <w:t>Контроль и экспертиза качества медицинской помощи</w:t>
      </w:r>
      <w:r w:rsidRPr="00E077FF">
        <w:rPr>
          <w:rFonts w:ascii="Times New Roman" w:hAnsi="Times New Roman" w:cs="Times New Roman"/>
          <w:b/>
          <w:bCs/>
          <w:sz w:val="24"/>
          <w:szCs w:val="24"/>
        </w:rPr>
        <w:t>» по специальности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«Организация здравоохранения и общественное здоровье»</w:t>
      </w:r>
      <w:r w:rsidRPr="00E077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B0AAD" w:rsidRPr="00C969A7" w:rsidRDefault="006B0AAD" w:rsidP="0007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FF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E077FF">
        <w:rPr>
          <w:sz w:val="24"/>
          <w:szCs w:val="24"/>
        </w:rPr>
        <w:t xml:space="preserve"> </w:t>
      </w:r>
      <w:r w:rsidRPr="00E077FF">
        <w:rPr>
          <w:rFonts w:ascii="Times New Roman" w:hAnsi="Times New Roman" w:cs="Times New Roman"/>
          <w:sz w:val="24"/>
          <w:szCs w:val="24"/>
        </w:rPr>
        <w:t xml:space="preserve">совершенствование и получение новых компетенций, </w:t>
      </w:r>
      <w:r w:rsidRPr="00C969A7">
        <w:rPr>
          <w:rFonts w:ascii="Times New Roman" w:hAnsi="Times New Roman" w:cs="Times New Roman"/>
          <w:sz w:val="24"/>
          <w:szCs w:val="24"/>
        </w:rPr>
        <w:t>необходимых для профессиональной деятельности и повышения профессионального уровня в рамках имеющейся квалификации по вопросам совершенствования управления качест</w:t>
      </w:r>
      <w:r>
        <w:rPr>
          <w:rFonts w:ascii="Times New Roman" w:hAnsi="Times New Roman" w:cs="Times New Roman"/>
          <w:sz w:val="24"/>
          <w:szCs w:val="24"/>
        </w:rPr>
        <w:t>вом медицинской помощи, безопасности медицинской деятельности, организации внутреннего контроля качества медицинской помощи</w:t>
      </w:r>
      <w:r w:rsidRPr="00C969A7">
        <w:rPr>
          <w:rFonts w:ascii="Times New Roman" w:hAnsi="Times New Roman" w:cs="Times New Roman"/>
          <w:sz w:val="24"/>
          <w:szCs w:val="24"/>
        </w:rPr>
        <w:t>.</w:t>
      </w:r>
    </w:p>
    <w:p w:rsidR="006B0AAD" w:rsidRPr="00E077FF" w:rsidRDefault="006B0AAD" w:rsidP="002748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0AAD" w:rsidRDefault="006B0AAD" w:rsidP="00E07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FF">
        <w:rPr>
          <w:rFonts w:ascii="Times New Roman" w:hAnsi="Times New Roman" w:cs="Times New Roman"/>
          <w:b/>
          <w:bCs/>
          <w:sz w:val="24"/>
          <w:szCs w:val="24"/>
        </w:rPr>
        <w:t>Категория обучающихся</w:t>
      </w:r>
      <w:r w:rsidRPr="00E077FF">
        <w:rPr>
          <w:rFonts w:ascii="Times New Roman" w:hAnsi="Times New Roman" w:cs="Times New Roman"/>
          <w:sz w:val="24"/>
          <w:szCs w:val="24"/>
        </w:rPr>
        <w:t>: врачи по специальности «Организация здравоохранения и общественное здоровье»</w:t>
      </w:r>
    </w:p>
    <w:p w:rsidR="006B0AAD" w:rsidRPr="00E077FF" w:rsidRDefault="006B0AAD" w:rsidP="00E07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AAD" w:rsidRDefault="006B0AAD" w:rsidP="00E07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Дополнительные</w:t>
      </w:r>
      <w:r w:rsidRPr="00E077FF">
        <w:rPr>
          <w:rFonts w:ascii="Times New Roman" w:hAnsi="Times New Roman" w:cs="Times New Roman"/>
          <w:b/>
          <w:bCs/>
          <w:sz w:val="24"/>
          <w:szCs w:val="24"/>
        </w:rPr>
        <w:t xml:space="preserve"> специальност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 ноября </w:t>
      </w:r>
      <w:smartTag w:uri="urn:schemas-microsoft-com:office:smarttags" w:element="metricconverter">
        <w:smartTagPr>
          <w:attr w:name="ProductID" w:val="2011 г"/>
        </w:smartTagPr>
        <w:r w:rsidRPr="00FF02BE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FF02BE">
        <w:rPr>
          <w:rFonts w:ascii="Times New Roman" w:hAnsi="Times New Roman" w:cs="Times New Roman"/>
          <w:sz w:val="24"/>
          <w:szCs w:val="24"/>
        </w:rPr>
        <w:t xml:space="preserve">. № 323 «Об основах охраны здоровья граждан в Российской Федерации», Федеральным законом от 29 ноября </w:t>
      </w:r>
      <w:smartTag w:uri="urn:schemas-microsoft-com:office:smarttags" w:element="metricconverter">
        <w:smartTagPr>
          <w:attr w:name="ProductID" w:val="2010 г"/>
        </w:smartTagPr>
        <w:r w:rsidRPr="00FF02BE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FF02BE">
        <w:rPr>
          <w:rFonts w:ascii="Times New Roman" w:hAnsi="Times New Roman" w:cs="Times New Roman"/>
          <w:sz w:val="24"/>
          <w:szCs w:val="24"/>
        </w:rPr>
        <w:t xml:space="preserve">. № 326-ФЗ «Об обязательном медицинском страховании в Российской Федерации», Приказом Минздравсоцразвития России от 28 февраля </w:t>
      </w:r>
      <w:smartTag w:uri="urn:schemas-microsoft-com:office:smarttags" w:element="metricconverter">
        <w:smartTagPr>
          <w:attr w:name="ProductID" w:val="2011 г"/>
        </w:smartTagPr>
        <w:r w:rsidRPr="00FF02BE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FF02BE">
        <w:rPr>
          <w:rFonts w:ascii="Times New Roman" w:hAnsi="Times New Roman" w:cs="Times New Roman"/>
          <w:sz w:val="24"/>
          <w:szCs w:val="24"/>
        </w:rPr>
        <w:t>. № 158н «Об утверждении Правил обязательного медицинс</w:t>
      </w:r>
      <w:r>
        <w:rPr>
          <w:rFonts w:ascii="Times New Roman" w:hAnsi="Times New Roman" w:cs="Times New Roman"/>
          <w:sz w:val="24"/>
          <w:szCs w:val="24"/>
        </w:rPr>
        <w:t>кого страхования»</w:t>
      </w:r>
      <w:r w:rsidRPr="00FF02BE">
        <w:rPr>
          <w:rFonts w:ascii="Times New Roman" w:hAnsi="Times New Roman" w:cs="Times New Roman"/>
          <w:sz w:val="24"/>
          <w:szCs w:val="24"/>
        </w:rPr>
        <w:t xml:space="preserve"> специалисты (руководители, заместители руководителей, заведующие подразделениями медицинских организаций, органов управления здравоохранением и обязательного медицинского страхования, руководители и специалисты врачебных комиссий, руководители и сотрудники страховых медицинских организаций, эксперты страховых медицинских организаций и территориальных фондов ОМС), осуществляющие контроль объемов и качества медицинской помощи, определения стойкой и временной нетрудоспособности, должны пройти повышение квалификации по программе, включающей вопросы нормативно-правового и методического обеспечения экспертной деят</w:t>
      </w:r>
      <w:r>
        <w:rPr>
          <w:rFonts w:ascii="Times New Roman" w:hAnsi="Times New Roman" w:cs="Times New Roman"/>
          <w:sz w:val="24"/>
          <w:szCs w:val="24"/>
        </w:rPr>
        <w:t xml:space="preserve">ельности, организации контроля </w:t>
      </w:r>
      <w:r w:rsidRPr="00FF02BE">
        <w:rPr>
          <w:rFonts w:ascii="Times New Roman" w:hAnsi="Times New Roman" w:cs="Times New Roman"/>
          <w:sz w:val="24"/>
          <w:szCs w:val="24"/>
        </w:rPr>
        <w:t>качества медицинской помощи</w:t>
      </w:r>
      <w:r>
        <w:rPr>
          <w:rFonts w:ascii="Times New Roman" w:hAnsi="Times New Roman" w:cs="Times New Roman"/>
          <w:sz w:val="24"/>
          <w:szCs w:val="24"/>
        </w:rPr>
        <w:t xml:space="preserve"> и безопасности медицинской деятельности</w:t>
      </w:r>
      <w:r w:rsidRPr="00FF02BE">
        <w:rPr>
          <w:rFonts w:ascii="Times New Roman" w:hAnsi="Times New Roman" w:cs="Times New Roman"/>
          <w:sz w:val="24"/>
          <w:szCs w:val="24"/>
        </w:rPr>
        <w:t>.</w:t>
      </w:r>
    </w:p>
    <w:p w:rsidR="006B0AAD" w:rsidRPr="00FF02BE" w:rsidRDefault="006B0AAD" w:rsidP="00FF02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2BE">
        <w:rPr>
          <w:rFonts w:ascii="Times New Roman" w:hAnsi="Times New Roman" w:cs="Times New Roman"/>
          <w:b/>
          <w:sz w:val="24"/>
          <w:szCs w:val="24"/>
        </w:rPr>
        <w:t>Специальности: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Организация здравоохранения и общественное здоровье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Акушерство и гинекология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Анестезиология и реаниматология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Аллергология и иммунология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Гастроэнтерология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Гематология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Гигиена труда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Дерматовенерология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Детская хирургия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Детская кардиология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Кардиология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Клиническая лабораторная диагностика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Клиническая фармакология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Колопроктология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Косметология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Лечебная физкультура и спортивная медицина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Неврология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Нефрология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Неонатология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Онкология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Общеврачебная практика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Терапия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Офтальмология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Педиатрия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Профессиональные болезни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Психиатрия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Психиатрия и наркология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Пульмонология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Ревматология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Рентгенология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Скорая медицинская помощь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Стоматология детская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Стоматология ортопедическая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Стоматология терапевтическая</w:t>
      </w:r>
    </w:p>
    <w:p w:rsidR="006B0AAD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Стоматология хирургическая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Судебно-медицинская экспертиза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Терапия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Токсикология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Травматология и ортопедия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Трансфузиология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Урология</w:t>
      </w:r>
    </w:p>
    <w:p w:rsidR="006B0AAD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Ультразвуковая диагностика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Фтизиатрия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Функциональная диагностика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Хирургия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Эндокринология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Эндоскопия</w:t>
      </w:r>
    </w:p>
    <w:p w:rsidR="006B0AAD" w:rsidRPr="00FF02BE" w:rsidRDefault="006B0AAD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0AAD" w:rsidRPr="001168E0" w:rsidRDefault="006B0AAD" w:rsidP="002748CE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Трудоемкость обучения</w:t>
      </w:r>
      <w:r>
        <w:rPr>
          <w:rFonts w:ascii="Times New Roman" w:hAnsi="Times New Roman" w:cs="Times New Roman"/>
          <w:sz w:val="24"/>
          <w:szCs w:val="24"/>
        </w:rPr>
        <w:t>: 36 часов, 36 зач.ед.</w:t>
      </w:r>
    </w:p>
    <w:p w:rsidR="006B0AAD" w:rsidRDefault="006B0AAD" w:rsidP="00274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Режим занятий</w:t>
      </w:r>
      <w:r>
        <w:rPr>
          <w:rFonts w:ascii="Times New Roman" w:hAnsi="Times New Roman" w:cs="Times New Roman"/>
          <w:sz w:val="24"/>
          <w:szCs w:val="24"/>
        </w:rPr>
        <w:t>:6 часов в день.</w:t>
      </w:r>
    </w:p>
    <w:p w:rsidR="006B0AAD" w:rsidRPr="00052C64" w:rsidRDefault="006B0AAD" w:rsidP="008F09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52C64">
        <w:rPr>
          <w:rFonts w:ascii="Times New Roman" w:hAnsi="Times New Roman" w:cs="Times New Roman"/>
          <w:sz w:val="24"/>
          <w:szCs w:val="24"/>
        </w:rPr>
        <w:t>с отрывом от работы, с частичным отрывом от работы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2C64">
        <w:rPr>
          <w:rFonts w:ascii="Times New Roman" w:hAnsi="Times New Roman" w:cs="Times New Roman"/>
          <w:sz w:val="24"/>
          <w:szCs w:val="24"/>
        </w:rPr>
        <w:t xml:space="preserve"> по индивидуальным формам обучения</w:t>
      </w:r>
      <w:r>
        <w:rPr>
          <w:rFonts w:ascii="Times New Roman" w:hAnsi="Times New Roman" w:cs="Times New Roman"/>
          <w:sz w:val="24"/>
          <w:szCs w:val="24"/>
        </w:rPr>
        <w:t>, с применением дистанционного обучения</w:t>
      </w:r>
    </w:p>
    <w:tbl>
      <w:tblPr>
        <w:tblpPr w:leftFromText="180" w:rightFromText="180" w:vertAnchor="text" w:horzAnchor="margin" w:tblpY="82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2"/>
        <w:gridCol w:w="2616"/>
        <w:gridCol w:w="720"/>
        <w:gridCol w:w="720"/>
        <w:gridCol w:w="623"/>
        <w:gridCol w:w="624"/>
        <w:gridCol w:w="639"/>
        <w:gridCol w:w="639"/>
        <w:gridCol w:w="639"/>
        <w:gridCol w:w="639"/>
        <w:gridCol w:w="1339"/>
      </w:tblGrid>
      <w:tr w:rsidR="006B0AAD" w:rsidRPr="001F3501" w:rsidTr="008F09CB">
        <w:trPr>
          <w:trHeight w:val="360"/>
        </w:trPr>
        <w:tc>
          <w:tcPr>
            <w:tcW w:w="732" w:type="dxa"/>
            <w:vMerge w:val="restart"/>
          </w:tcPr>
          <w:p w:rsidR="006B0AAD" w:rsidRPr="001F3501" w:rsidRDefault="006B0AA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2616" w:type="dxa"/>
            <w:vMerge w:val="restart"/>
          </w:tcPr>
          <w:p w:rsidR="006B0AAD" w:rsidRPr="001F3501" w:rsidRDefault="006B0AA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:rsidR="006B0AAD" w:rsidRPr="001F3501" w:rsidRDefault="006B0AA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Разделов дисциплин и тем</w:t>
            </w:r>
          </w:p>
        </w:tc>
        <w:tc>
          <w:tcPr>
            <w:tcW w:w="1440" w:type="dxa"/>
            <w:gridSpan w:val="2"/>
          </w:tcPr>
          <w:p w:rsidR="006B0AAD" w:rsidRPr="001F3501" w:rsidRDefault="006B0AA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Трудоемкость</w:t>
            </w:r>
          </w:p>
        </w:tc>
        <w:tc>
          <w:tcPr>
            <w:tcW w:w="3803" w:type="dxa"/>
            <w:gridSpan w:val="6"/>
          </w:tcPr>
          <w:p w:rsidR="006B0AAD" w:rsidRPr="001F3501" w:rsidRDefault="006B0AAD" w:rsidP="00F54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1339" w:type="dxa"/>
          </w:tcPr>
          <w:p w:rsidR="006B0AAD" w:rsidRPr="001F3501" w:rsidRDefault="006B0AA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и форма контроля</w:t>
            </w:r>
          </w:p>
        </w:tc>
      </w:tr>
      <w:tr w:rsidR="006B0AAD" w:rsidRPr="001F3501" w:rsidTr="008F09CB">
        <w:trPr>
          <w:trHeight w:val="405"/>
        </w:trPr>
        <w:tc>
          <w:tcPr>
            <w:tcW w:w="732" w:type="dxa"/>
            <w:vMerge/>
          </w:tcPr>
          <w:p w:rsidR="006B0AAD" w:rsidRPr="001F3501" w:rsidRDefault="006B0AA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16" w:type="dxa"/>
            <w:vMerge/>
          </w:tcPr>
          <w:p w:rsidR="006B0AAD" w:rsidRPr="001F3501" w:rsidRDefault="006B0AA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</w:tcPr>
          <w:p w:rsidR="006B0AAD" w:rsidRPr="001F3501" w:rsidRDefault="006B0AA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</w:t>
            </w:r>
          </w:p>
        </w:tc>
        <w:tc>
          <w:tcPr>
            <w:tcW w:w="720" w:type="dxa"/>
            <w:vMerge w:val="restart"/>
          </w:tcPr>
          <w:p w:rsidR="006B0AAD" w:rsidRPr="001F3501" w:rsidRDefault="006B0AA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Акад.</w:t>
            </w:r>
          </w:p>
          <w:p w:rsidR="006B0AAD" w:rsidRPr="001F3501" w:rsidRDefault="006B0AA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часов</w:t>
            </w:r>
          </w:p>
        </w:tc>
        <w:tc>
          <w:tcPr>
            <w:tcW w:w="1247" w:type="dxa"/>
            <w:gridSpan w:val="2"/>
          </w:tcPr>
          <w:p w:rsidR="006B0AAD" w:rsidRPr="001F3501" w:rsidRDefault="006B0AAD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Дистанц.</w:t>
            </w:r>
          </w:p>
          <w:p w:rsidR="006B0AAD" w:rsidRPr="001F3501" w:rsidRDefault="006B0AAD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обучение</w:t>
            </w:r>
          </w:p>
        </w:tc>
        <w:tc>
          <w:tcPr>
            <w:tcW w:w="2556" w:type="dxa"/>
            <w:gridSpan w:val="4"/>
          </w:tcPr>
          <w:p w:rsidR="006B0AAD" w:rsidRPr="001F3501" w:rsidRDefault="006B0AAD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Очное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обучение</w:t>
            </w:r>
          </w:p>
          <w:p w:rsidR="006B0AAD" w:rsidRPr="001F3501" w:rsidRDefault="006B0AAD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:rsidR="006B0AAD" w:rsidRPr="001F3501" w:rsidRDefault="006B0AA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Экзамен</w:t>
            </w:r>
          </w:p>
        </w:tc>
      </w:tr>
      <w:tr w:rsidR="006B0AAD" w:rsidRPr="001F3501" w:rsidTr="008F09CB">
        <w:trPr>
          <w:trHeight w:val="315"/>
        </w:trPr>
        <w:tc>
          <w:tcPr>
            <w:tcW w:w="732" w:type="dxa"/>
            <w:vMerge/>
          </w:tcPr>
          <w:p w:rsidR="006B0AAD" w:rsidRPr="001F3501" w:rsidRDefault="006B0AA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16" w:type="dxa"/>
            <w:vMerge/>
          </w:tcPr>
          <w:p w:rsidR="006B0AAD" w:rsidRPr="001F3501" w:rsidRDefault="006B0AA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6B0AAD" w:rsidRPr="001F3501" w:rsidRDefault="006B0AA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6B0AAD" w:rsidRPr="001F3501" w:rsidRDefault="006B0AA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:rsidR="006B0AAD" w:rsidRPr="001F3501" w:rsidRDefault="006B0AA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624" w:type="dxa"/>
          </w:tcPr>
          <w:p w:rsidR="006B0AAD" w:rsidRPr="001F3501" w:rsidRDefault="006B0AAD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6B0AAD" w:rsidRPr="001F3501" w:rsidRDefault="006B0AAD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639" w:type="dxa"/>
          </w:tcPr>
          <w:p w:rsidR="006B0AAD" w:rsidRPr="001F3501" w:rsidRDefault="006B0AAD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ПЗ</w:t>
            </w:r>
          </w:p>
        </w:tc>
        <w:tc>
          <w:tcPr>
            <w:tcW w:w="639" w:type="dxa"/>
          </w:tcPr>
          <w:p w:rsidR="006B0AAD" w:rsidRPr="001F3501" w:rsidRDefault="006B0AAD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6B0AAD" w:rsidRPr="001F3501" w:rsidRDefault="006B0AAD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ОСК</w:t>
            </w:r>
          </w:p>
        </w:tc>
        <w:tc>
          <w:tcPr>
            <w:tcW w:w="1339" w:type="dxa"/>
          </w:tcPr>
          <w:p w:rsidR="006B0AAD" w:rsidRPr="001F3501" w:rsidRDefault="006B0AA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B0AAD" w:rsidRPr="001F3501" w:rsidTr="008F09CB">
        <w:tc>
          <w:tcPr>
            <w:tcW w:w="9930" w:type="dxa"/>
            <w:gridSpan w:val="11"/>
          </w:tcPr>
          <w:p w:rsidR="006B0AAD" w:rsidRPr="00D77145" w:rsidRDefault="006B0AA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Контроль (экспертиза) качества медицинской помощи и безопасности медицинской деятельности</w:t>
            </w:r>
            <w:r w:rsidRPr="00D77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B0AAD" w:rsidRPr="001F3501" w:rsidTr="008F09CB">
        <w:tc>
          <w:tcPr>
            <w:tcW w:w="732" w:type="dxa"/>
          </w:tcPr>
          <w:p w:rsidR="006B0AAD" w:rsidRPr="001F3501" w:rsidRDefault="006B0AAD" w:rsidP="00221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16" w:type="dxa"/>
          </w:tcPr>
          <w:p w:rsidR="006B0AAD" w:rsidRPr="00F54A56" w:rsidRDefault="006B0AAD" w:rsidP="00221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и экспертиза качества медицинской помощи и безопасности медицинской деятельности </w:t>
            </w:r>
          </w:p>
        </w:tc>
        <w:tc>
          <w:tcPr>
            <w:tcW w:w="720" w:type="dxa"/>
          </w:tcPr>
          <w:p w:rsidR="006B0AAD" w:rsidRPr="001F3501" w:rsidRDefault="006B0AAD" w:rsidP="00E95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6B0AAD" w:rsidRPr="001F3501" w:rsidRDefault="006B0AAD" w:rsidP="00E95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" w:type="dxa"/>
          </w:tcPr>
          <w:p w:rsidR="006B0AAD" w:rsidRPr="001F3501" w:rsidRDefault="006B0AAD" w:rsidP="00E95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" w:type="dxa"/>
          </w:tcPr>
          <w:p w:rsidR="006B0AAD" w:rsidRPr="001F3501" w:rsidRDefault="006B0AAD" w:rsidP="00E95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9" w:type="dxa"/>
          </w:tcPr>
          <w:p w:rsidR="006B0AAD" w:rsidRPr="001F3501" w:rsidRDefault="006B0AAD" w:rsidP="00E95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6B0AAD" w:rsidRPr="001F3501" w:rsidRDefault="006B0AAD" w:rsidP="00E95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6B0AAD" w:rsidRPr="001F3501" w:rsidRDefault="006B0AAD" w:rsidP="00E95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6B0AAD" w:rsidRPr="001F3501" w:rsidRDefault="006B0AAD" w:rsidP="00E95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6B0AAD" w:rsidRPr="001F3501" w:rsidRDefault="006B0AAD" w:rsidP="00221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6B0AAD" w:rsidRPr="001F3501" w:rsidTr="008F09CB">
        <w:tc>
          <w:tcPr>
            <w:tcW w:w="732" w:type="dxa"/>
          </w:tcPr>
          <w:p w:rsidR="006B0AAD" w:rsidRPr="001F3501" w:rsidRDefault="006B0AAD" w:rsidP="00221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16" w:type="dxa"/>
          </w:tcPr>
          <w:p w:rsidR="006B0AAD" w:rsidRPr="00F54A56" w:rsidRDefault="006B0AAD" w:rsidP="00221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внутреннего контроля качества медицинской помощи </w:t>
            </w:r>
          </w:p>
        </w:tc>
        <w:tc>
          <w:tcPr>
            <w:tcW w:w="720" w:type="dxa"/>
          </w:tcPr>
          <w:p w:rsidR="006B0AAD" w:rsidRPr="001F3501" w:rsidRDefault="006B0AAD" w:rsidP="00E95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6B0AAD" w:rsidRPr="001F3501" w:rsidRDefault="006B0AAD" w:rsidP="00E95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" w:type="dxa"/>
          </w:tcPr>
          <w:p w:rsidR="006B0AAD" w:rsidRPr="001F3501" w:rsidRDefault="006B0AAD" w:rsidP="00E95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:rsidR="006B0AAD" w:rsidRPr="001F3501" w:rsidRDefault="006B0AAD" w:rsidP="00E95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6B0AAD" w:rsidRPr="001F3501" w:rsidRDefault="006B0AAD" w:rsidP="00E95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6B0AAD" w:rsidRPr="001F3501" w:rsidRDefault="006B0AAD" w:rsidP="00E95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6B0AAD" w:rsidRPr="001F3501" w:rsidRDefault="006B0AAD" w:rsidP="00E95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6B0AAD" w:rsidRPr="001F3501" w:rsidRDefault="006B0AAD" w:rsidP="00E957A4">
            <w:pPr>
              <w:spacing w:after="0" w:line="240" w:lineRule="auto"/>
              <w:ind w:right="-3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6B0AAD" w:rsidRPr="001F3501" w:rsidRDefault="006B0AAD" w:rsidP="00221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6B0AAD" w:rsidRPr="001F3501" w:rsidTr="008F09CB">
        <w:tc>
          <w:tcPr>
            <w:tcW w:w="732" w:type="dxa"/>
          </w:tcPr>
          <w:p w:rsidR="006B0AAD" w:rsidRPr="001F3501" w:rsidRDefault="006B0AAD" w:rsidP="00221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6" w:type="dxa"/>
          </w:tcPr>
          <w:p w:rsidR="006B0AAD" w:rsidRPr="00F54A56" w:rsidRDefault="006B0AAD" w:rsidP="002212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A56">
              <w:rPr>
                <w:rFonts w:ascii="Times New Roman" w:hAnsi="Times New Roman" w:cs="Times New Roman"/>
              </w:rPr>
              <w:t>Выпускная аттестационная работа</w:t>
            </w:r>
          </w:p>
        </w:tc>
        <w:tc>
          <w:tcPr>
            <w:tcW w:w="720" w:type="dxa"/>
          </w:tcPr>
          <w:p w:rsidR="006B0AAD" w:rsidRPr="001F3501" w:rsidRDefault="006B0AAD" w:rsidP="00E95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6B0AAD" w:rsidRPr="001F3501" w:rsidRDefault="006B0AAD" w:rsidP="00E95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6B0AAD" w:rsidRPr="001F3501" w:rsidRDefault="006B0AAD" w:rsidP="00E95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:rsidR="006B0AAD" w:rsidRPr="001F3501" w:rsidRDefault="006B0AAD" w:rsidP="00E95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6B0AAD" w:rsidRPr="001F3501" w:rsidRDefault="006B0AAD" w:rsidP="00E95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6B0AAD" w:rsidRPr="001F3501" w:rsidRDefault="006B0AAD" w:rsidP="00E95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6B0AAD" w:rsidRPr="001F3501" w:rsidRDefault="006B0AAD" w:rsidP="00E95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6B0AAD" w:rsidRPr="001F3501" w:rsidRDefault="006B0AAD" w:rsidP="00E95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6B0AAD" w:rsidRPr="001F3501" w:rsidRDefault="006B0AAD" w:rsidP="002212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501">
              <w:rPr>
                <w:rFonts w:ascii="Times New Roman" w:hAnsi="Times New Roman" w:cs="Times New Roman"/>
              </w:rPr>
              <w:t xml:space="preserve">Защита </w:t>
            </w:r>
            <w:r>
              <w:rPr>
                <w:rFonts w:ascii="Times New Roman" w:hAnsi="Times New Roman" w:cs="Times New Roman"/>
              </w:rPr>
              <w:t>ВАР</w:t>
            </w:r>
          </w:p>
        </w:tc>
      </w:tr>
      <w:tr w:rsidR="006B0AAD" w:rsidRPr="001F3501" w:rsidTr="008F09CB">
        <w:tc>
          <w:tcPr>
            <w:tcW w:w="732" w:type="dxa"/>
          </w:tcPr>
          <w:p w:rsidR="006B0AAD" w:rsidRPr="001F3501" w:rsidRDefault="006B0AAD" w:rsidP="00221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6" w:type="dxa"/>
          </w:tcPr>
          <w:p w:rsidR="006B0AAD" w:rsidRPr="00F54A56" w:rsidRDefault="006B0AAD" w:rsidP="002212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A56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720" w:type="dxa"/>
          </w:tcPr>
          <w:p w:rsidR="006B0AAD" w:rsidRPr="001F3501" w:rsidRDefault="006B0AAD" w:rsidP="00E95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6B0AAD" w:rsidRPr="001F3501" w:rsidRDefault="006B0AAD" w:rsidP="00E95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6B0AAD" w:rsidRPr="001F3501" w:rsidRDefault="006B0AAD" w:rsidP="00E95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:rsidR="006B0AAD" w:rsidRPr="001F3501" w:rsidRDefault="006B0AAD" w:rsidP="00E95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6B0AAD" w:rsidRPr="001F3501" w:rsidRDefault="006B0AAD" w:rsidP="00E95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6B0AAD" w:rsidRPr="001F3501" w:rsidRDefault="006B0AAD" w:rsidP="00E95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6B0AAD" w:rsidRPr="001F3501" w:rsidRDefault="006B0AAD" w:rsidP="00E95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6B0AAD" w:rsidRPr="001F3501" w:rsidRDefault="006B0AAD" w:rsidP="00E95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6B0AAD" w:rsidRPr="001F3501" w:rsidRDefault="006B0AAD" w:rsidP="002212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501">
              <w:rPr>
                <w:rFonts w:ascii="Times New Roman" w:hAnsi="Times New Roman" w:cs="Times New Roman"/>
              </w:rPr>
              <w:t xml:space="preserve">Экзамен </w:t>
            </w:r>
          </w:p>
        </w:tc>
      </w:tr>
      <w:tr w:rsidR="006B0AAD" w:rsidRPr="001F3501" w:rsidTr="008F09CB">
        <w:tc>
          <w:tcPr>
            <w:tcW w:w="732" w:type="dxa"/>
          </w:tcPr>
          <w:p w:rsidR="006B0AAD" w:rsidRPr="001F3501" w:rsidRDefault="006B0AAD" w:rsidP="002212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6B0AAD" w:rsidRPr="00F54A56" w:rsidRDefault="006B0AAD" w:rsidP="0022124F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54A5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20" w:type="dxa"/>
          </w:tcPr>
          <w:p w:rsidR="006B0AAD" w:rsidRPr="001F3501" w:rsidRDefault="006B0AAD" w:rsidP="00E957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6B0AAD" w:rsidRPr="001F3501" w:rsidRDefault="006B0AAD" w:rsidP="00E957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" w:type="dxa"/>
          </w:tcPr>
          <w:p w:rsidR="006B0AAD" w:rsidRPr="001F3501" w:rsidRDefault="006B0AAD" w:rsidP="00E95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" w:type="dxa"/>
          </w:tcPr>
          <w:p w:rsidR="006B0AAD" w:rsidRPr="001F3501" w:rsidRDefault="006B0AAD" w:rsidP="00E95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9" w:type="dxa"/>
          </w:tcPr>
          <w:p w:rsidR="006B0AAD" w:rsidRPr="001F3501" w:rsidRDefault="006B0AAD" w:rsidP="00E957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6B0AAD" w:rsidRPr="001F3501" w:rsidRDefault="006B0AAD" w:rsidP="00E957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9" w:type="dxa"/>
          </w:tcPr>
          <w:p w:rsidR="006B0AAD" w:rsidRPr="001F3501" w:rsidRDefault="006B0AAD" w:rsidP="00E957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6B0AAD" w:rsidRPr="001F3501" w:rsidRDefault="006B0AAD" w:rsidP="00E957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6B0AAD" w:rsidRPr="001F3501" w:rsidRDefault="006B0AAD" w:rsidP="002212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AAD" w:rsidRDefault="006B0AAD" w:rsidP="00F54A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0AAD" w:rsidRDefault="006B0AAD" w:rsidP="00F54A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Дистанционно-  24 часа</w:t>
      </w:r>
    </w:p>
    <w:p w:rsidR="006B0AAD" w:rsidRDefault="006B0AAD" w:rsidP="002748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523F">
        <w:rPr>
          <w:rFonts w:ascii="Times New Roman" w:hAnsi="Times New Roman" w:cs="Times New Roman"/>
          <w:b/>
          <w:bCs/>
          <w:sz w:val="24"/>
          <w:szCs w:val="24"/>
        </w:rPr>
        <w:t>Характеристика новых профессионал</w:t>
      </w:r>
      <w:r>
        <w:rPr>
          <w:rFonts w:ascii="Times New Roman" w:hAnsi="Times New Roman" w:cs="Times New Roman"/>
          <w:b/>
          <w:bCs/>
          <w:sz w:val="24"/>
          <w:szCs w:val="24"/>
        </w:rPr>
        <w:t>ьных компетенций врача - организатора здравоохранения</w:t>
      </w:r>
      <w:r w:rsidRPr="0054523F">
        <w:rPr>
          <w:rFonts w:ascii="Times New Roman" w:hAnsi="Times New Roman" w:cs="Times New Roman"/>
          <w:b/>
          <w:bCs/>
          <w:sz w:val="24"/>
          <w:szCs w:val="24"/>
        </w:rPr>
        <w:t xml:space="preserve">, формирующихся в результате освоения дополнительной профессиональной программы повышения квалификации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непрерывного образования</w:t>
      </w:r>
      <w:r w:rsidRPr="00E077FF">
        <w:rPr>
          <w:rFonts w:ascii="Times New Roman" w:hAnsi="Times New Roman" w:cs="Times New Roman"/>
          <w:b/>
          <w:bCs/>
          <w:sz w:val="24"/>
          <w:szCs w:val="24"/>
        </w:rPr>
        <w:t xml:space="preserve"> врачей «</w:t>
      </w:r>
      <w:r>
        <w:rPr>
          <w:rFonts w:ascii="Times New Roman" w:hAnsi="Times New Roman" w:cs="Times New Roman"/>
          <w:b/>
          <w:bCs/>
          <w:sz w:val="24"/>
          <w:szCs w:val="24"/>
        </w:rPr>
        <w:t>Контроль и экспертиза качества медицинской помощи</w:t>
      </w:r>
      <w:r w:rsidRPr="00E077F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B0AAD" w:rsidRPr="001D28CC" w:rsidRDefault="006B0AAD" w:rsidP="00F5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8CC">
        <w:rPr>
          <w:rStyle w:val="blk"/>
          <w:rFonts w:ascii="Times New Roman" w:hAnsi="Times New Roman"/>
          <w:sz w:val="24"/>
          <w:szCs w:val="24"/>
        </w:rPr>
        <w:t>Совершенствование организационно-управленческой деятельности,</w:t>
      </w:r>
    </w:p>
    <w:p w:rsidR="006B0AAD" w:rsidRPr="001D28CC" w:rsidRDefault="006B0AAD" w:rsidP="00F54A56">
      <w:pPr>
        <w:spacing w:after="0" w:line="240" w:lineRule="auto"/>
        <w:ind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1D28CC">
        <w:rPr>
          <w:rStyle w:val="blk"/>
          <w:rFonts w:ascii="Times New Roman" w:hAnsi="Times New Roman"/>
          <w:sz w:val="24"/>
          <w:szCs w:val="24"/>
        </w:rPr>
        <w:t xml:space="preserve">- готовность к оценке качества оказания медицинской помощи и безопасности медицинской деятельности с использованием основных медико-статистических показателей, </w:t>
      </w:r>
      <w:r w:rsidRPr="001D28CC">
        <w:rPr>
          <w:rFonts w:ascii="Times New Roman" w:hAnsi="Times New Roman" w:cs="Times New Roman"/>
          <w:sz w:val="24"/>
          <w:szCs w:val="24"/>
        </w:rPr>
        <w:t>экономических и финансовых показателей, применяемых в сфере охраны здоровья граждан</w:t>
      </w:r>
      <w:r w:rsidRPr="001D28CC">
        <w:rPr>
          <w:sz w:val="24"/>
          <w:szCs w:val="24"/>
        </w:rPr>
        <w:t xml:space="preserve"> </w:t>
      </w:r>
      <w:r w:rsidRPr="001D28CC">
        <w:rPr>
          <w:rStyle w:val="blk"/>
          <w:rFonts w:ascii="Times New Roman" w:hAnsi="Times New Roman"/>
          <w:sz w:val="24"/>
          <w:szCs w:val="24"/>
        </w:rPr>
        <w:t>(ПК-1);</w:t>
      </w:r>
    </w:p>
    <w:p w:rsidR="006B0AAD" w:rsidRPr="00E10247" w:rsidRDefault="006B0AAD" w:rsidP="00F5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47">
        <w:rPr>
          <w:rStyle w:val="blk"/>
          <w:rFonts w:ascii="Times New Roman" w:hAnsi="Times New Roman"/>
          <w:sz w:val="24"/>
          <w:szCs w:val="24"/>
        </w:rPr>
        <w:t xml:space="preserve">- готовность к </w:t>
      </w:r>
      <w:r>
        <w:rPr>
          <w:rStyle w:val="blk"/>
          <w:rFonts w:ascii="Times New Roman" w:hAnsi="Times New Roman"/>
          <w:sz w:val="24"/>
          <w:szCs w:val="24"/>
        </w:rPr>
        <w:t xml:space="preserve">организации и проведению внутреннего контроля качества медицинской помощи </w:t>
      </w:r>
      <w:r w:rsidRPr="00E10247">
        <w:rPr>
          <w:rStyle w:val="blk"/>
          <w:rFonts w:ascii="Times New Roman" w:hAnsi="Times New Roman"/>
          <w:sz w:val="24"/>
          <w:szCs w:val="24"/>
        </w:rPr>
        <w:t>(ПК-2);</w:t>
      </w:r>
    </w:p>
    <w:p w:rsidR="006B0AAD" w:rsidRPr="0054523F" w:rsidRDefault="006B0AAD" w:rsidP="008F09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0AAD" w:rsidRDefault="006B0AAD" w:rsidP="00274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Обучающийся, успешно освоивший программу, будет обладать новыми профессиональными компетенциями, включающими в себя: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0"/>
        <w:gridCol w:w="2336"/>
        <w:gridCol w:w="2371"/>
        <w:gridCol w:w="2461"/>
      </w:tblGrid>
      <w:tr w:rsidR="006B0AAD" w:rsidRPr="001F3501">
        <w:tc>
          <w:tcPr>
            <w:tcW w:w="2340" w:type="dxa"/>
          </w:tcPr>
          <w:p w:rsidR="006B0AAD" w:rsidRPr="001F3501" w:rsidRDefault="006B0AA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функция</w:t>
            </w:r>
          </w:p>
          <w:p w:rsidR="006B0AAD" w:rsidRPr="001F3501" w:rsidRDefault="006B0AA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(профессиональная компетенция)</w:t>
            </w:r>
          </w:p>
        </w:tc>
        <w:tc>
          <w:tcPr>
            <w:tcW w:w="2336" w:type="dxa"/>
          </w:tcPr>
          <w:p w:rsidR="006B0AAD" w:rsidRPr="001F3501" w:rsidRDefault="006B0AA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 практической деятельности</w:t>
            </w:r>
          </w:p>
        </w:tc>
        <w:tc>
          <w:tcPr>
            <w:tcW w:w="2371" w:type="dxa"/>
          </w:tcPr>
          <w:p w:rsidR="006B0AAD" w:rsidRPr="001F3501" w:rsidRDefault="006B0AA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2461" w:type="dxa"/>
          </w:tcPr>
          <w:p w:rsidR="006B0AAD" w:rsidRPr="001F3501" w:rsidRDefault="006B0AA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</w:p>
        </w:tc>
      </w:tr>
      <w:tr w:rsidR="006B0AAD" w:rsidRPr="001F3501">
        <w:trPr>
          <w:trHeight w:val="2981"/>
        </w:trPr>
        <w:tc>
          <w:tcPr>
            <w:tcW w:w="2340" w:type="dxa"/>
          </w:tcPr>
          <w:p w:rsidR="006B0AAD" w:rsidRPr="001D28CC" w:rsidRDefault="006B0AA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2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ПК-1</w:t>
            </w:r>
          </w:p>
          <w:p w:rsidR="006B0AAD" w:rsidRPr="001D28CC" w:rsidRDefault="006B0AAD" w:rsidP="001F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8CC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готовность к оценке качества оказания медицинской помощи и безопасности медицинской деятельности с использованием основных медико-статистических показателей, </w:t>
            </w:r>
            <w:r w:rsidRPr="001D28CC">
              <w:rPr>
                <w:rFonts w:ascii="Times New Roman" w:hAnsi="Times New Roman" w:cs="Times New Roman"/>
              </w:rPr>
              <w:t>экономических и финансовых показателей, применяемых в сфере охраны здоровья граждан</w:t>
            </w:r>
          </w:p>
        </w:tc>
        <w:tc>
          <w:tcPr>
            <w:tcW w:w="2336" w:type="dxa"/>
          </w:tcPr>
          <w:p w:rsidR="006B0AAD" w:rsidRDefault="006B0AAD" w:rsidP="001F3501">
            <w:pPr>
              <w:spacing w:after="0" w:line="240" w:lineRule="auto"/>
              <w:rPr>
                <w:rStyle w:val="fontstyle01"/>
                <w:rFonts w:ascii="Times New Roman" w:hAnsi="Times New Roman" w:cs="TimesNewRomanPSMT"/>
                <w:szCs w:val="24"/>
              </w:rPr>
            </w:pPr>
            <w:r>
              <w:rPr>
                <w:rStyle w:val="fontstyle01"/>
                <w:rFonts w:cs="TimesNewRomanPSMT"/>
                <w:szCs w:val="24"/>
              </w:rPr>
              <w:t xml:space="preserve">- 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 xml:space="preserve">владение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современны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>ми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 xml:space="preserve"> технологи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>ями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>в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 xml:space="preserve"> оценке качества медицинской помощи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 xml:space="preserve"> и безопасности медицинской деятельности</w:t>
            </w:r>
            <w:r>
              <w:rPr>
                <w:rStyle w:val="fontstyle01"/>
                <w:rFonts w:cs="TimesNewRomanPSMT"/>
                <w:szCs w:val="24"/>
              </w:rPr>
              <w:t>;</w:t>
            </w:r>
          </w:p>
          <w:p w:rsidR="006B0AAD" w:rsidRDefault="006B0AAD" w:rsidP="001F3501">
            <w:pPr>
              <w:spacing w:after="0" w:line="240" w:lineRule="auto"/>
              <w:rPr>
                <w:rStyle w:val="fontstyle01"/>
                <w:rFonts w:ascii="Times New Roman" w:hAnsi="Times New Roman" w:cs="TimesNewRomanPSMT"/>
                <w:szCs w:val="24"/>
              </w:rPr>
            </w:pP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- приняти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>е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 xml:space="preserve"> управленческих решений на основании результатов комплексной оценки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качества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 xml:space="preserve">медицинской помощи и 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>безопасности медицинской деятельности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, и оценки их эффективности;</w:t>
            </w:r>
          </w:p>
          <w:p w:rsidR="006B0AAD" w:rsidRPr="00C164F2" w:rsidRDefault="006B0AAD" w:rsidP="001F3501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- разработки мероприятий, способствующих улучшению качества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 xml:space="preserve">медицинской помощи и 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>повышению ее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 xml:space="preserve"> эффективности.</w:t>
            </w:r>
          </w:p>
        </w:tc>
        <w:tc>
          <w:tcPr>
            <w:tcW w:w="2371" w:type="dxa"/>
          </w:tcPr>
          <w:p w:rsidR="006B0AAD" w:rsidRDefault="006B0AAD" w:rsidP="001F3501">
            <w:pPr>
              <w:spacing w:after="0" w:line="240" w:lineRule="auto"/>
              <w:rPr>
                <w:rStyle w:val="fontstyle01"/>
                <w:rFonts w:ascii="Times New Roman" w:hAnsi="Times New Roman" w:cs="TimesNewRomanPSMT"/>
                <w:szCs w:val="24"/>
              </w:rPr>
            </w:pP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- выявлять проблемы качества медицинской помощи при анализе конкретных ситуаций, предлагать способы их решения;</w:t>
            </w:r>
          </w:p>
          <w:p w:rsidR="006B0AAD" w:rsidRDefault="006B0AAD" w:rsidP="001F3501">
            <w:pPr>
              <w:spacing w:after="0" w:line="240" w:lineRule="auto"/>
              <w:rPr>
                <w:rStyle w:val="fontstyle01"/>
                <w:rFonts w:ascii="Times New Roman" w:hAnsi="Times New Roman" w:cs="TimesNewRomanPSMT"/>
                <w:szCs w:val="24"/>
              </w:rPr>
            </w:pPr>
            <w:r>
              <w:rPr>
                <w:rStyle w:val="fontstyle01"/>
                <w:rFonts w:cs="TimesNewRomanPSMT"/>
                <w:szCs w:val="24"/>
              </w:rPr>
              <w:t>-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 xml:space="preserve"> систематизировать и обобщать информацию, готовить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 xml:space="preserve"> аналитические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 xml:space="preserve"> обзоры по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вопросам качества медицинской помощи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 xml:space="preserve"> и безопасности медицинской деятельности</w:t>
            </w:r>
            <w:r>
              <w:rPr>
                <w:rStyle w:val="fontstyle01"/>
                <w:rFonts w:cs="TimesNewRomanPSMT"/>
                <w:szCs w:val="24"/>
              </w:rPr>
              <w:t>;</w:t>
            </w:r>
          </w:p>
          <w:p w:rsidR="006B0AAD" w:rsidRDefault="006B0AAD" w:rsidP="001F3501">
            <w:pPr>
              <w:spacing w:after="0" w:line="240" w:lineRule="auto"/>
              <w:rPr>
                <w:rStyle w:val="fontstyle01"/>
                <w:rFonts w:ascii="Times New Roman" w:hAnsi="Times New Roman" w:cs="TimesNewRomanPSMT"/>
                <w:szCs w:val="24"/>
              </w:rPr>
            </w:pP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- проводить интегральную оценку эффективности управления системой обеспечения</w:t>
            </w:r>
          </w:p>
          <w:p w:rsidR="006B0AAD" w:rsidRPr="00335C18" w:rsidRDefault="006B0AAD" w:rsidP="001F3501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качества медицинской помощи</w:t>
            </w:r>
          </w:p>
        </w:tc>
        <w:tc>
          <w:tcPr>
            <w:tcW w:w="2461" w:type="dxa"/>
          </w:tcPr>
          <w:p w:rsidR="006B0AAD" w:rsidRDefault="006B0AAD" w:rsidP="008F09CB">
            <w:pPr>
              <w:spacing w:after="0" w:line="240" w:lineRule="auto"/>
              <w:rPr>
                <w:rStyle w:val="fontstyle01"/>
                <w:rFonts w:ascii="Times New Roman" w:hAnsi="Times New Roman" w:cs="TimesNewRomanPSMT"/>
                <w:szCs w:val="24"/>
              </w:rPr>
            </w:pP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- специальн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>ую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 xml:space="preserve"> терминологи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>ю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 xml:space="preserve"> по вопросам 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 xml:space="preserve">управления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качеств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>ом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 xml:space="preserve"> медицинской помощи;</w:t>
            </w:r>
          </w:p>
          <w:p w:rsidR="006B0AAD" w:rsidRPr="00A703FD" w:rsidRDefault="006B0AAD" w:rsidP="001F350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Cs w:val="24"/>
              </w:rPr>
            </w:pPr>
            <w:r>
              <w:rPr>
                <w:rStyle w:val="fontstyle01"/>
                <w:rFonts w:ascii="Times New Roman" w:hAnsi="Times New Roman" w:cs="TimesNewRomanPSMT"/>
                <w:szCs w:val="24"/>
              </w:rPr>
              <w:t xml:space="preserve">-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 xml:space="preserve">перспективы развития здравоохранения РФ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70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овременные подходы к определению критериев качества медицинской помощи</w:t>
            </w:r>
            <w:r w:rsidRPr="00A703FD">
              <w:rPr>
                <w:rStyle w:val="fontstyle01"/>
                <w:rFonts w:ascii="Times New Roman" w:hAnsi="Times New Roman" w:cs="Times New Roman"/>
                <w:szCs w:val="24"/>
              </w:rPr>
              <w:t>;</w:t>
            </w:r>
          </w:p>
          <w:p w:rsidR="006B0AAD" w:rsidRDefault="006B0AAD" w:rsidP="001F3501">
            <w:pPr>
              <w:spacing w:after="0" w:line="240" w:lineRule="auto"/>
              <w:rPr>
                <w:rStyle w:val="fontstyle01"/>
                <w:rFonts w:ascii="Times New Roman" w:hAnsi="Times New Roman" w:cs="TimesNewRomanPSMT"/>
                <w:szCs w:val="24"/>
              </w:rPr>
            </w:pP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- организацию экспертизы качества медицинской помощи;</w:t>
            </w:r>
          </w:p>
          <w:p w:rsidR="006B0AAD" w:rsidRDefault="006B0AAD" w:rsidP="001F3501">
            <w:pPr>
              <w:spacing w:after="0" w:line="240" w:lineRule="auto"/>
              <w:rPr>
                <w:rStyle w:val="fontstyle01"/>
                <w:rFonts w:ascii="Times New Roman" w:hAnsi="Times New Roman" w:cs="TimesNewRomanPSMT"/>
                <w:szCs w:val="24"/>
              </w:rPr>
            </w:pP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- методику оценки эффективности управления системой обеспечения качества</w:t>
            </w:r>
          </w:p>
          <w:p w:rsidR="006B0AAD" w:rsidRPr="00D77145" w:rsidRDefault="006B0AAD" w:rsidP="001F3501">
            <w:pPr>
              <w:spacing w:after="0" w:line="240" w:lineRule="auto"/>
              <w:rPr>
                <w:rFonts w:ascii="Times New Roman" w:hAnsi="Times New Roman" w:cs="TimesNewRomanPSMT"/>
                <w:color w:val="000000"/>
                <w:sz w:val="24"/>
                <w:szCs w:val="24"/>
              </w:rPr>
            </w:pP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медицинской помощи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 xml:space="preserve"> и безопасности медицинской деятельности.</w:t>
            </w:r>
          </w:p>
        </w:tc>
      </w:tr>
      <w:tr w:rsidR="006B0AAD" w:rsidRPr="00D77145">
        <w:tc>
          <w:tcPr>
            <w:tcW w:w="2340" w:type="dxa"/>
          </w:tcPr>
          <w:p w:rsidR="006B0AAD" w:rsidRPr="00D77145" w:rsidRDefault="006B0AA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7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B0AAD" w:rsidRPr="00D77145" w:rsidRDefault="006B0AAD" w:rsidP="001F3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145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готовность к организации и проведению </w:t>
            </w:r>
            <w:r>
              <w:rPr>
                <w:rStyle w:val="blk"/>
                <w:rFonts w:ascii="Times New Roman" w:hAnsi="Times New Roman"/>
                <w:sz w:val="24"/>
                <w:szCs w:val="24"/>
              </w:rPr>
              <w:t>внутреннего контроля качества медицинской помощи</w:t>
            </w:r>
          </w:p>
        </w:tc>
        <w:tc>
          <w:tcPr>
            <w:tcW w:w="2336" w:type="dxa"/>
          </w:tcPr>
          <w:p w:rsidR="006B0AAD" w:rsidRDefault="006B0AAD" w:rsidP="001F3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владеть</w:t>
            </w:r>
            <w:r w:rsidRPr="00D7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7145">
              <w:rPr>
                <w:rFonts w:ascii="Times New Roman" w:hAnsi="Times New Roman" w:cs="Times New Roman"/>
                <w:sz w:val="24"/>
                <w:szCs w:val="24"/>
              </w:rPr>
              <w:t xml:space="preserve">лгоритмом проведения </w:t>
            </w:r>
            <w:r>
              <w:rPr>
                <w:rStyle w:val="blk"/>
                <w:rFonts w:ascii="Times New Roman" w:hAnsi="Times New Roman"/>
                <w:sz w:val="24"/>
                <w:szCs w:val="24"/>
              </w:rPr>
              <w:t>внутреннего контроля качества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0AAD" w:rsidRPr="006E152C" w:rsidRDefault="006B0AAD" w:rsidP="006E3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владе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>ть навыками разрешения спорных ситуаций, возникающих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>в медицинских организациях</w:t>
            </w:r>
          </w:p>
          <w:p w:rsidR="006B0AAD" w:rsidRPr="00D05189" w:rsidRDefault="006B0AAD" w:rsidP="001F3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6B0AAD" w:rsidRDefault="006B0AAD" w:rsidP="001F3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7145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одить</w:t>
            </w:r>
            <w:r w:rsidRPr="00D7714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экспертизу </w:t>
            </w:r>
            <w:r>
              <w:rPr>
                <w:rStyle w:val="blk"/>
                <w:rFonts w:ascii="Times New Roman" w:hAnsi="Times New Roman"/>
                <w:sz w:val="24"/>
                <w:szCs w:val="24"/>
              </w:rPr>
              <w:t>контроля качества медицинской помощи в медицинских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0AAD" w:rsidRPr="00D77145" w:rsidRDefault="006B0AAD" w:rsidP="001F3501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устранять нарушения, выявленные по результатам проведенного контроля</w:t>
            </w:r>
          </w:p>
        </w:tc>
        <w:tc>
          <w:tcPr>
            <w:tcW w:w="2461" w:type="dxa"/>
          </w:tcPr>
          <w:p w:rsidR="006B0AAD" w:rsidRPr="00D77145" w:rsidRDefault="006B0AAD" w:rsidP="001F3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нормативное обеспечение</w:t>
            </w:r>
            <w:r w:rsidRPr="00D7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 xml:space="preserve">организационные основы проведения </w:t>
            </w:r>
            <w:r>
              <w:rPr>
                <w:rStyle w:val="blk"/>
                <w:rFonts w:ascii="Times New Roman" w:hAnsi="Times New Roman"/>
                <w:sz w:val="24"/>
                <w:szCs w:val="24"/>
              </w:rPr>
              <w:t>внутреннего контроля качества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7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0AAD" w:rsidRPr="00A703FD" w:rsidRDefault="006B0AAD" w:rsidP="001F3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3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3FD">
              <w:rPr>
                <w:rFonts w:ascii="Times New Roman" w:hAnsi="Times New Roman" w:cs="Times New Roman"/>
                <w:sz w:val="24"/>
                <w:szCs w:val="24"/>
              </w:rPr>
              <w:t>истемы управления и контроля качества и безопасности медицинской деятельности в медицинских организациях</w:t>
            </w:r>
          </w:p>
          <w:p w:rsidR="006B0AAD" w:rsidRPr="00D77145" w:rsidRDefault="006B0AAD" w:rsidP="001F3501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</w:tr>
      <w:tr w:rsidR="006B0AAD" w:rsidRPr="00D77145">
        <w:tc>
          <w:tcPr>
            <w:tcW w:w="2340" w:type="dxa"/>
          </w:tcPr>
          <w:p w:rsidR="006B0AAD" w:rsidRPr="00D77145" w:rsidRDefault="006B0AA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:rsidR="006B0AAD" w:rsidRDefault="006B0AAD" w:rsidP="00D05189">
            <w:pPr>
              <w:spacing w:after="0" w:line="240" w:lineRule="auto"/>
              <w:rPr>
                <w:rStyle w:val="fontstyle01"/>
                <w:rFonts w:cs="TimesNewRomanPSMT"/>
                <w:szCs w:val="24"/>
              </w:rPr>
            </w:pPr>
          </w:p>
        </w:tc>
        <w:tc>
          <w:tcPr>
            <w:tcW w:w="2371" w:type="dxa"/>
          </w:tcPr>
          <w:p w:rsidR="006B0AAD" w:rsidRDefault="006B0AAD" w:rsidP="001F3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6B0AAD" w:rsidRDefault="006B0AAD" w:rsidP="001F3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AAD" w:rsidRDefault="006B0AAD" w:rsidP="005B5F9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4"/>
    </w:p>
    <w:p w:rsidR="006B0AAD" w:rsidRPr="00A42858" w:rsidRDefault="006B0AAD" w:rsidP="00E1024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62715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Материально-технические базы, обеспечивающие организацию всех видов дисциплинарной подготовки</w:t>
      </w:r>
    </w:p>
    <w:p w:rsidR="006B0AAD" w:rsidRPr="006045D0" w:rsidRDefault="006B0AAD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45D0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Материально-техническое обеспечение </w:t>
      </w:r>
    </w:p>
    <w:p w:rsidR="006B0AAD" w:rsidRPr="006045D0" w:rsidRDefault="006B0AAD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 xml:space="preserve">Тематическая учебная комната кафедры </w:t>
      </w:r>
      <w:r>
        <w:rPr>
          <w:rFonts w:ascii="Times New Roman" w:hAnsi="Times New Roman" w:cs="Times New Roman"/>
          <w:sz w:val="24"/>
          <w:szCs w:val="24"/>
        </w:rPr>
        <w:t>общественного здоровья и организации здравоохранения ИДПО</w:t>
      </w:r>
      <w:r w:rsidRPr="00604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(аудитория </w:t>
      </w:r>
      <w:r w:rsidRPr="006045D0">
        <w:rPr>
          <w:rFonts w:ascii="Times New Roman" w:hAnsi="Times New Roman" w:cs="Times New Roman"/>
          <w:sz w:val="24"/>
          <w:szCs w:val="24"/>
        </w:rPr>
        <w:t>№ 320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045D0">
        <w:rPr>
          <w:rFonts w:ascii="Times New Roman" w:hAnsi="Times New Roman" w:cs="Times New Roman"/>
          <w:sz w:val="24"/>
          <w:szCs w:val="24"/>
        </w:rPr>
        <w:t>, оборудованная стендами с учебной информацией, таблицами, планшетами, ноутбуком, мультимедийным проектором, оверхэдом; столы - 25, стулья - 51.</w:t>
      </w:r>
    </w:p>
    <w:p w:rsidR="006B0AAD" w:rsidRPr="006045D0" w:rsidRDefault="006B0AAD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>- телевизор плазменный 50 «LG» 50 PK 760 Black – 1 шт.</w:t>
      </w:r>
    </w:p>
    <w:p w:rsidR="006B0AAD" w:rsidRPr="006045D0" w:rsidRDefault="006B0AAD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>- экран настенный: Sareen Vtlbz Economy – 1 шт.</w:t>
      </w:r>
    </w:p>
    <w:p w:rsidR="006B0AAD" w:rsidRPr="006045D0" w:rsidRDefault="006B0AAD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>- мультимедийный проектор: Aser PD 527P DLP XGA – 2 шт.</w:t>
      </w:r>
    </w:p>
    <w:p w:rsidR="006B0AAD" w:rsidRPr="00EA47F5" w:rsidRDefault="006B0AAD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7F5">
        <w:rPr>
          <w:rFonts w:ascii="Times New Roman" w:hAnsi="Times New Roman" w:cs="Times New Roman"/>
          <w:sz w:val="24"/>
          <w:szCs w:val="24"/>
        </w:rPr>
        <w:t xml:space="preserve">- </w:t>
      </w:r>
      <w:r w:rsidRPr="006045D0">
        <w:rPr>
          <w:rFonts w:ascii="Times New Roman" w:hAnsi="Times New Roman" w:cs="Times New Roman"/>
          <w:sz w:val="24"/>
          <w:szCs w:val="24"/>
        </w:rPr>
        <w:t>ноутбук</w:t>
      </w:r>
      <w:r w:rsidRPr="00EA47F5">
        <w:rPr>
          <w:rFonts w:ascii="Times New Roman" w:hAnsi="Times New Roman" w:cs="Times New Roman"/>
          <w:sz w:val="24"/>
          <w:szCs w:val="24"/>
        </w:rPr>
        <w:t xml:space="preserve"> </w:t>
      </w:r>
      <w:r w:rsidRPr="006045D0">
        <w:rPr>
          <w:rFonts w:ascii="Times New Roman" w:hAnsi="Times New Roman" w:cs="Times New Roman"/>
          <w:sz w:val="24"/>
          <w:szCs w:val="24"/>
        </w:rPr>
        <w:t>А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ser</w:t>
      </w:r>
      <w:r w:rsidRPr="00EA47F5">
        <w:rPr>
          <w:rFonts w:ascii="Times New Roman" w:hAnsi="Times New Roman" w:cs="Times New Roman"/>
          <w:sz w:val="24"/>
          <w:szCs w:val="24"/>
        </w:rPr>
        <w:t xml:space="preserve"> 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Machinta</w:t>
      </w:r>
      <w:r w:rsidRPr="00EA47F5">
        <w:rPr>
          <w:rFonts w:ascii="Times New Roman" w:hAnsi="Times New Roman" w:cs="Times New Roman"/>
          <w:sz w:val="24"/>
          <w:szCs w:val="24"/>
        </w:rPr>
        <w:t xml:space="preserve"> 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A47F5">
        <w:rPr>
          <w:rFonts w:ascii="Times New Roman" w:hAnsi="Times New Roman" w:cs="Times New Roman"/>
          <w:sz w:val="24"/>
          <w:szCs w:val="24"/>
        </w:rPr>
        <w:t xml:space="preserve"> 725 – 442 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A47F5">
        <w:rPr>
          <w:rFonts w:ascii="Times New Roman" w:hAnsi="Times New Roman" w:cs="Times New Roman"/>
          <w:sz w:val="24"/>
          <w:szCs w:val="24"/>
        </w:rPr>
        <w:t>25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Mi</w:t>
      </w:r>
      <w:r w:rsidRPr="00EA47F5">
        <w:rPr>
          <w:rFonts w:ascii="Times New Roman" w:hAnsi="Times New Roman" w:cs="Times New Roman"/>
          <w:sz w:val="24"/>
          <w:szCs w:val="24"/>
        </w:rPr>
        <w:t xml:space="preserve"> – 1 </w:t>
      </w:r>
      <w:r w:rsidRPr="006045D0">
        <w:rPr>
          <w:rFonts w:ascii="Times New Roman" w:hAnsi="Times New Roman" w:cs="Times New Roman"/>
          <w:sz w:val="24"/>
          <w:szCs w:val="24"/>
        </w:rPr>
        <w:t>шт</w:t>
      </w:r>
      <w:r w:rsidRPr="00EA47F5">
        <w:rPr>
          <w:rFonts w:ascii="Times New Roman" w:hAnsi="Times New Roman" w:cs="Times New Roman"/>
          <w:sz w:val="24"/>
          <w:szCs w:val="24"/>
        </w:rPr>
        <w:t>.</w:t>
      </w:r>
    </w:p>
    <w:p w:rsidR="006B0AAD" w:rsidRDefault="006B0AAD" w:rsidP="006045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0AAD" w:rsidRPr="006045D0" w:rsidRDefault="006B0AAD" w:rsidP="006045D0">
      <w:pPr>
        <w:jc w:val="both"/>
        <w:rPr>
          <w:rFonts w:ascii="Times New Roman" w:hAnsi="Times New Roman" w:cs="Times New Roman"/>
          <w:sz w:val="24"/>
          <w:szCs w:val="24"/>
        </w:rPr>
      </w:pPr>
      <w:r w:rsidRPr="00F43390">
        <w:rPr>
          <w:rFonts w:ascii="Times New Roman" w:hAnsi="Times New Roman" w:cs="Times New Roman"/>
          <w:b/>
          <w:bCs/>
          <w:sz w:val="24"/>
          <w:szCs w:val="24"/>
        </w:rPr>
        <w:t>Учебные базы</w:t>
      </w:r>
    </w:p>
    <w:tbl>
      <w:tblPr>
        <w:tblW w:w="92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599"/>
        <w:gridCol w:w="2880"/>
        <w:gridCol w:w="1620"/>
        <w:gridCol w:w="1450"/>
      </w:tblGrid>
      <w:tr w:rsidR="006B0AAD" w:rsidRPr="001F3501" w:rsidTr="00B34820">
        <w:tc>
          <w:tcPr>
            <w:tcW w:w="675" w:type="dxa"/>
          </w:tcPr>
          <w:p w:rsidR="006B0AAD" w:rsidRPr="001F3501" w:rsidRDefault="006B0AAD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99" w:type="dxa"/>
          </w:tcPr>
          <w:p w:rsidR="006B0AAD" w:rsidRPr="001F3501" w:rsidRDefault="006B0AAD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Название лаборатории</w:t>
            </w:r>
          </w:p>
        </w:tc>
        <w:tc>
          <w:tcPr>
            <w:tcW w:w="2880" w:type="dxa"/>
          </w:tcPr>
          <w:p w:rsidR="006B0AAD" w:rsidRPr="001F3501" w:rsidRDefault="006B0AAD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1620" w:type="dxa"/>
          </w:tcPr>
          <w:p w:rsidR="006B0AAD" w:rsidRPr="001F3501" w:rsidRDefault="006B0AAD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Площадь м</w:t>
            </w:r>
            <w:r w:rsidRPr="001F35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50" w:type="dxa"/>
          </w:tcPr>
          <w:p w:rsidR="006B0AAD" w:rsidRPr="001F3501" w:rsidRDefault="006B0AAD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</w:t>
            </w:r>
          </w:p>
        </w:tc>
      </w:tr>
      <w:tr w:rsidR="006B0AAD" w:rsidRPr="001F3501" w:rsidTr="00B34820">
        <w:tc>
          <w:tcPr>
            <w:tcW w:w="675" w:type="dxa"/>
          </w:tcPr>
          <w:p w:rsidR="006B0AAD" w:rsidRPr="001F3501" w:rsidRDefault="006B0AAD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</w:tcPr>
          <w:p w:rsidR="006B0AAD" w:rsidRPr="001F3501" w:rsidRDefault="006B0AAD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Аудитория 320</w:t>
            </w:r>
          </w:p>
        </w:tc>
        <w:tc>
          <w:tcPr>
            <w:tcW w:w="2880" w:type="dxa"/>
          </w:tcPr>
          <w:p w:rsidR="006B0AAD" w:rsidRPr="001F3501" w:rsidRDefault="006B0AAD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620" w:type="dxa"/>
          </w:tcPr>
          <w:p w:rsidR="006B0AAD" w:rsidRPr="001F3501" w:rsidRDefault="006B0AAD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65 кв.м.,</w:t>
            </w:r>
          </w:p>
        </w:tc>
        <w:tc>
          <w:tcPr>
            <w:tcW w:w="1450" w:type="dxa"/>
          </w:tcPr>
          <w:p w:rsidR="006B0AAD" w:rsidRPr="001F3501" w:rsidRDefault="006B0AAD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6B0AAD" w:rsidRPr="001F3501" w:rsidRDefault="006B0AAD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AAD" w:rsidRPr="00335C18" w:rsidTr="00B34820">
        <w:tc>
          <w:tcPr>
            <w:tcW w:w="675" w:type="dxa"/>
          </w:tcPr>
          <w:p w:rsidR="006B0AAD" w:rsidRPr="008E5CAD" w:rsidRDefault="006B0AAD" w:rsidP="00DC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</w:tcPr>
          <w:p w:rsidR="006B0AAD" w:rsidRPr="008E5CAD" w:rsidRDefault="006B0AAD" w:rsidP="00DC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дистанционного образования</w:t>
            </w:r>
          </w:p>
        </w:tc>
        <w:tc>
          <w:tcPr>
            <w:tcW w:w="2880" w:type="dxa"/>
          </w:tcPr>
          <w:p w:rsidR="006B0AAD" w:rsidRPr="008E5CAD" w:rsidRDefault="006B0AAD" w:rsidP="00DC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620" w:type="dxa"/>
          </w:tcPr>
          <w:p w:rsidR="006B0AAD" w:rsidRPr="008E5CAD" w:rsidRDefault="006B0AAD" w:rsidP="00DC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  <w:bookmarkStart w:id="1" w:name="_GoBack"/>
            <w:bookmarkEnd w:id="1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 кв.м.,</w:t>
            </w:r>
          </w:p>
        </w:tc>
        <w:tc>
          <w:tcPr>
            <w:tcW w:w="1450" w:type="dxa"/>
          </w:tcPr>
          <w:p w:rsidR="006B0AAD" w:rsidRPr="008E5CAD" w:rsidRDefault="006B0AAD" w:rsidP="00DC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6B0AAD" w:rsidRDefault="006B0AAD" w:rsidP="00604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AAD" w:rsidRPr="00162715" w:rsidRDefault="006B0AAD" w:rsidP="001D28CC">
      <w:pPr>
        <w:widowControl w:val="0"/>
        <w:spacing w:after="0" w:line="274" w:lineRule="exact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bookmark7"/>
      <w:bookmarkEnd w:id="0"/>
      <w:r w:rsidRPr="0016271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  <w:bookmarkEnd w:id="2"/>
    </w:p>
    <w:p w:rsidR="006B0AAD" w:rsidRDefault="006B0AAD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0AAD" w:rsidRPr="00E10247" w:rsidRDefault="006B0AAD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47">
        <w:rPr>
          <w:rFonts w:ascii="Times New Roman" w:hAnsi="Times New Roman" w:cs="Times New Roman"/>
          <w:sz w:val="24"/>
          <w:szCs w:val="24"/>
        </w:rPr>
        <w:t xml:space="preserve">В процессе освоения дополнительных профессиональных программ используется </w:t>
      </w:r>
      <w:r w:rsidRPr="00E10247">
        <w:rPr>
          <w:rFonts w:ascii="Times New Roman" w:hAnsi="Times New Roman" w:cs="Times New Roman"/>
          <w:b/>
          <w:bCs/>
          <w:sz w:val="24"/>
          <w:szCs w:val="24"/>
        </w:rPr>
        <w:t>дистанционное обучение</w:t>
      </w:r>
      <w:r w:rsidRPr="00E10247">
        <w:rPr>
          <w:rFonts w:ascii="Times New Roman" w:hAnsi="Times New Roman" w:cs="Times New Roman"/>
          <w:sz w:val="24"/>
          <w:szCs w:val="24"/>
        </w:rPr>
        <w:t>, основанное на интернет-технологиях с методиками синхронного и асинхронного дистанционного обучения.</w:t>
      </w:r>
    </w:p>
    <w:p w:rsidR="006B0AAD" w:rsidRPr="00E10247" w:rsidRDefault="006B0AAD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47">
        <w:rPr>
          <w:rFonts w:ascii="Times New Roman" w:hAnsi="Times New Roman" w:cs="Times New Roman"/>
          <w:sz w:val="24"/>
          <w:szCs w:val="24"/>
        </w:rPr>
        <w:t>Для этого на образовательном портале ФГБОУ ВО БГМУ в разделе ИДПО формируется кейс с папками по каждому учебному модулю. В папки включены нормативные документы, интернет-ссылки, лекционный материал, вопросы для самоконтроля, тестовые задания, задания для самостоятельной работы. Методика синхронного дистанционного обучения предусматривает on-line общение, которое реализуется при технической возможности обучающихся в виде вебинара или веб-форума. Каждый обучающийся получает свой оригинальный пароль, который дает доступ к учебным материалам портала.</w:t>
      </w:r>
    </w:p>
    <w:p w:rsidR="006B0AAD" w:rsidRPr="005E7EE6" w:rsidRDefault="006B0AAD" w:rsidP="007F3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4"/>
        <w:gridCol w:w="4140"/>
        <w:gridCol w:w="4860"/>
      </w:tblGrid>
      <w:tr w:rsidR="006B0AAD" w:rsidTr="00A42AD8">
        <w:tc>
          <w:tcPr>
            <w:tcW w:w="574" w:type="dxa"/>
          </w:tcPr>
          <w:p w:rsidR="006B0AAD" w:rsidRDefault="006B0AAD" w:rsidP="0054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40" w:type="dxa"/>
          </w:tcPr>
          <w:p w:rsidR="006B0AAD" w:rsidRDefault="006B0AAD" w:rsidP="0054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Обозначенные поля</w:t>
            </w:r>
          </w:p>
        </w:tc>
        <w:tc>
          <w:tcPr>
            <w:tcW w:w="4860" w:type="dxa"/>
          </w:tcPr>
          <w:p w:rsidR="006B0AAD" w:rsidRDefault="006B0AAD" w:rsidP="0054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Поля для заполнения</w:t>
            </w:r>
          </w:p>
        </w:tc>
      </w:tr>
      <w:tr w:rsidR="006B0AAD" w:rsidTr="00A42AD8">
        <w:tc>
          <w:tcPr>
            <w:tcW w:w="574" w:type="dxa"/>
          </w:tcPr>
          <w:p w:rsidR="006B0AAD" w:rsidRDefault="006B0AAD" w:rsidP="0068318E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B0AAD" w:rsidRDefault="006B0AA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860" w:type="dxa"/>
          </w:tcPr>
          <w:p w:rsidR="006B0AAD" w:rsidRDefault="006B0AA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повышения квалификации непрерывного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и </w:t>
            </w:r>
            <w:r w:rsidRPr="00852C6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экспертиза качества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</w:p>
        </w:tc>
      </w:tr>
      <w:tr w:rsidR="006B0AAD" w:rsidTr="00A42AD8">
        <w:tc>
          <w:tcPr>
            <w:tcW w:w="574" w:type="dxa"/>
          </w:tcPr>
          <w:p w:rsidR="006B0AAD" w:rsidRDefault="006B0AAD" w:rsidP="0068318E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B0AAD" w:rsidRDefault="006B0AA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программы (в т.ч. аудиторных часов)</w:t>
            </w:r>
          </w:p>
        </w:tc>
        <w:tc>
          <w:tcPr>
            <w:tcW w:w="4860" w:type="dxa"/>
          </w:tcPr>
          <w:p w:rsidR="006B0AAD" w:rsidRDefault="006B0AA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6B0AAD" w:rsidTr="00A42AD8">
        <w:tc>
          <w:tcPr>
            <w:tcW w:w="574" w:type="dxa"/>
          </w:tcPr>
          <w:p w:rsidR="006B0AAD" w:rsidRDefault="006B0AAD" w:rsidP="0068318E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B0AAD" w:rsidRDefault="006B0AA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обучения (ауд. часов в день, дней в неделю, продолжительность обучения)</w:t>
            </w:r>
          </w:p>
        </w:tc>
        <w:tc>
          <w:tcPr>
            <w:tcW w:w="4860" w:type="dxa"/>
          </w:tcPr>
          <w:p w:rsidR="006B0AAD" w:rsidRDefault="006B0AAD" w:rsidP="00541EB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ауд. часов в день, 6 дней в неделю,</w:t>
            </w:r>
          </w:p>
          <w:p w:rsidR="006B0AAD" w:rsidRDefault="006B0AA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обучения - 6 дней, 1 неделя</w:t>
            </w:r>
          </w:p>
        </w:tc>
      </w:tr>
      <w:tr w:rsidR="006B0AAD" w:rsidTr="00A42AD8">
        <w:tc>
          <w:tcPr>
            <w:tcW w:w="574" w:type="dxa"/>
          </w:tcPr>
          <w:p w:rsidR="006B0AAD" w:rsidRDefault="006B0AAD" w:rsidP="0068318E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B0AAD" w:rsidRDefault="006B0AA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отрывом от работы (очная)</w:t>
            </w:r>
          </w:p>
        </w:tc>
        <w:tc>
          <w:tcPr>
            <w:tcW w:w="4860" w:type="dxa"/>
          </w:tcPr>
          <w:p w:rsidR="006B0AAD" w:rsidRPr="00CA778B" w:rsidRDefault="006B0AA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очное</w:t>
            </w:r>
          </w:p>
        </w:tc>
      </w:tr>
      <w:tr w:rsidR="006B0AAD" w:rsidTr="00A42AD8">
        <w:tc>
          <w:tcPr>
            <w:tcW w:w="574" w:type="dxa"/>
          </w:tcPr>
          <w:p w:rsidR="006B0AAD" w:rsidRDefault="006B0AAD" w:rsidP="0068318E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B0AAD" w:rsidRDefault="006B0AA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частичным отрывом от работы (заочная)</w:t>
            </w:r>
          </w:p>
        </w:tc>
        <w:tc>
          <w:tcPr>
            <w:tcW w:w="4860" w:type="dxa"/>
          </w:tcPr>
          <w:p w:rsidR="006B0AAD" w:rsidRPr="00CA778B" w:rsidRDefault="006B0AA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с дистанционным обучением</w:t>
            </w:r>
          </w:p>
        </w:tc>
      </w:tr>
      <w:tr w:rsidR="006B0AAD" w:rsidTr="00A42AD8">
        <w:tc>
          <w:tcPr>
            <w:tcW w:w="574" w:type="dxa"/>
          </w:tcPr>
          <w:p w:rsidR="006B0AAD" w:rsidRDefault="006B0AAD" w:rsidP="0068318E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B0AAD" w:rsidRDefault="006B0AA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4860" w:type="dxa"/>
          </w:tcPr>
          <w:p w:rsidR="006B0AAD" w:rsidRDefault="006B0AA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Удостоверение установленного образца о повышении квалификации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и </w:t>
            </w:r>
            <w:r w:rsidRPr="00852C6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экспертиза кач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ества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0AAD" w:rsidTr="00A42AD8">
        <w:tc>
          <w:tcPr>
            <w:tcW w:w="574" w:type="dxa"/>
          </w:tcPr>
          <w:p w:rsidR="006B0AAD" w:rsidRDefault="006B0AAD" w:rsidP="0068318E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B0AAD" w:rsidRDefault="006B0AA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уровню и профилю  предшествующего профессионального образования обучающихся</w:t>
            </w:r>
          </w:p>
        </w:tc>
        <w:tc>
          <w:tcPr>
            <w:tcW w:w="4860" w:type="dxa"/>
          </w:tcPr>
          <w:p w:rsidR="006B0AAD" w:rsidRDefault="006B0AA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медицинское образование по специальности «лечебное дело», «педиатрия», «медико-профилактическое дело», «стоматология»</w:t>
            </w:r>
          </w:p>
        </w:tc>
      </w:tr>
      <w:tr w:rsidR="006B0AAD" w:rsidTr="00A42AD8">
        <w:tc>
          <w:tcPr>
            <w:tcW w:w="574" w:type="dxa"/>
          </w:tcPr>
          <w:p w:rsidR="006B0AAD" w:rsidRDefault="006B0AAD" w:rsidP="0068318E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B0AAD" w:rsidRDefault="006B0AA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обучающихся</w:t>
            </w:r>
          </w:p>
        </w:tc>
        <w:tc>
          <w:tcPr>
            <w:tcW w:w="4860" w:type="dxa"/>
          </w:tcPr>
          <w:p w:rsidR="006B0AAD" w:rsidRDefault="006B0AAD" w:rsidP="00541EB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руководителей медицинских организаций, руководители подразделений медицинских организаций, руководители и специалисты врачебных комиссий, руководители и заместители руководителей органов управления здравоохранением и обязательного медицинского страхования, руководители и сотрудники страховых медицинских организаций, врачи-специалисты и врачи-эксперты.</w:t>
            </w:r>
          </w:p>
        </w:tc>
      </w:tr>
      <w:tr w:rsidR="006B0AAD" w:rsidTr="00A42AD8">
        <w:tc>
          <w:tcPr>
            <w:tcW w:w="574" w:type="dxa"/>
          </w:tcPr>
          <w:p w:rsidR="006B0AAD" w:rsidRDefault="006B0AAD" w:rsidP="0068318E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B0AAD" w:rsidRPr="00CA778B" w:rsidRDefault="006B0AA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реализующее программу</w:t>
            </w:r>
          </w:p>
        </w:tc>
        <w:tc>
          <w:tcPr>
            <w:tcW w:w="4860" w:type="dxa"/>
          </w:tcPr>
          <w:p w:rsidR="006B0AAD" w:rsidRDefault="006B0AA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общественного здоровья и организации здравоохранения ИДПО</w:t>
            </w:r>
          </w:p>
        </w:tc>
      </w:tr>
      <w:tr w:rsidR="006B0AAD" w:rsidTr="00A42AD8">
        <w:tc>
          <w:tcPr>
            <w:tcW w:w="574" w:type="dxa"/>
          </w:tcPr>
          <w:p w:rsidR="006B0AAD" w:rsidRDefault="006B0AAD" w:rsidP="0068318E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B0AAD" w:rsidRDefault="006B0AA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4860" w:type="dxa"/>
          </w:tcPr>
          <w:p w:rsidR="006B0AAD" w:rsidRDefault="006B0AA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450000, г.Уфа, ул. Ленина, 3, ком. 316,</w:t>
            </w:r>
          </w:p>
          <w:p w:rsidR="006B0AAD" w:rsidRDefault="006B0AA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 (347) 2 72-22-19</w:t>
            </w:r>
          </w:p>
        </w:tc>
      </w:tr>
      <w:tr w:rsidR="006B0AAD" w:rsidTr="00A42AD8">
        <w:tc>
          <w:tcPr>
            <w:tcW w:w="574" w:type="dxa"/>
          </w:tcPr>
          <w:p w:rsidR="006B0AAD" w:rsidRDefault="006B0AAD" w:rsidP="0068318E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B0AAD" w:rsidRDefault="006B0AA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4860" w:type="dxa"/>
          </w:tcPr>
          <w:p w:rsidR="006B0AAD" w:rsidRDefault="006B0AA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комплектования группы</w:t>
            </w:r>
          </w:p>
        </w:tc>
      </w:tr>
      <w:tr w:rsidR="006B0AAD" w:rsidTr="00A42AD8">
        <w:tc>
          <w:tcPr>
            <w:tcW w:w="574" w:type="dxa"/>
          </w:tcPr>
          <w:p w:rsidR="006B0AAD" w:rsidRDefault="006B0AAD" w:rsidP="0068318E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B0AAD" w:rsidRDefault="006B0AA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4860" w:type="dxa"/>
          </w:tcPr>
          <w:p w:rsidR="006B0AAD" w:rsidRDefault="006B0AA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Нагаев Ринат Явдатович, д.м.н., доцент;</w:t>
            </w:r>
          </w:p>
          <w:p w:rsidR="006B0AAD" w:rsidRDefault="006B0AA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Ахмерова Светлана Герценовна, д.м.н., профессор;</w:t>
            </w:r>
          </w:p>
          <w:p w:rsidR="006B0AAD" w:rsidRDefault="006B0AA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Ахмадуллина Гульнур Хайдарьяновна, к.м.н., доцент;</w:t>
            </w:r>
          </w:p>
          <w:p w:rsidR="006B0AAD" w:rsidRDefault="006B0AA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Рахимкулов Азамат Салаватович, к.м.н., доцент;</w:t>
            </w:r>
          </w:p>
          <w:p w:rsidR="006B0AAD" w:rsidRDefault="006B0AAD" w:rsidP="007F3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Оксана Владимировна, к.э.н., доцент</w:t>
            </w:r>
          </w:p>
          <w:p w:rsidR="006B0AAD" w:rsidRDefault="006B0AAD" w:rsidP="007F3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Гизатуллин Тагир Рафаэлович, к.м.н., доцент</w:t>
            </w:r>
          </w:p>
        </w:tc>
      </w:tr>
      <w:tr w:rsidR="006B0AAD" w:rsidTr="00A42AD8">
        <w:tc>
          <w:tcPr>
            <w:tcW w:w="574" w:type="dxa"/>
          </w:tcPr>
          <w:p w:rsidR="006B0AAD" w:rsidRDefault="006B0AAD" w:rsidP="0068318E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B0AAD" w:rsidRDefault="006B0AA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4860" w:type="dxa"/>
          </w:tcPr>
          <w:p w:rsidR="006B0AAD" w:rsidRDefault="006B0AAD" w:rsidP="00904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 Cyr" w:hAnsi="TimesNewRomanPSMT Cyr" w:cs="TimesNewRomanPSMT Cyr"/>
                <w:sz w:val="24"/>
                <w:szCs w:val="24"/>
                <w:lang w:eastAsia="ru-RU"/>
              </w:rPr>
              <w:t>Необходимость повышения качества медицинских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 Cyr" w:hAnsi="TimesNewRomanPSMT Cyr" w:cs="TimesNewRomanPSMT Cyr"/>
                <w:sz w:val="24"/>
                <w:szCs w:val="24"/>
                <w:lang w:eastAsia="ru-RU"/>
              </w:rPr>
              <w:t>услуг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NewRomanPSMT Cyr" w:hAnsi="TimesNewRomanPSMT Cyr" w:cs="TimesNewRomanPSMT Cyr"/>
                <w:sz w:val="24"/>
                <w:szCs w:val="24"/>
                <w:lang w:eastAsia="ru-RU"/>
              </w:rPr>
              <w:t>удовлетворения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 Cyr" w:hAnsi="TimesNewRomanPSMT Cyr" w:cs="TimesNewRomanPSMT Cyr"/>
                <w:sz w:val="24"/>
                <w:szCs w:val="24"/>
                <w:lang w:eastAsia="ru-RU"/>
              </w:rPr>
              <w:t>потребностей населения в качественной и безопасной медицинской помощи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 Cyr" w:hAnsi="TimesNewRomanPSMT Cyr" w:cs="TimesNewRomanPSMT Cyr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пределяет </w:t>
            </w:r>
            <w:r w:rsidRPr="001D28CC">
              <w:rPr>
                <w:rFonts w:ascii="Times New Roman" w:hAnsi="Times New Roman" w:cs="Times New Roman"/>
                <w:sz w:val="24"/>
                <w:szCs w:val="24"/>
              </w:rPr>
              <w:t>необходимость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D7378">
              <w:rPr>
                <w:rFonts w:ascii="Times New Roman" w:hAnsi="Times New Roman" w:cs="Times New Roman"/>
                <w:sz w:val="24"/>
                <w:szCs w:val="24"/>
              </w:rPr>
              <w:t>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D7378">
              <w:rPr>
                <w:rFonts w:ascii="Times New Roman" w:hAnsi="Times New Roman" w:cs="Times New Roman"/>
                <w:sz w:val="24"/>
                <w:szCs w:val="24"/>
              </w:rPr>
              <w:t xml:space="preserve"> и внедрени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D7378">
              <w:rPr>
                <w:rFonts w:ascii="Times New Roman" w:hAnsi="Times New Roman" w:cs="Times New Roman"/>
                <w:sz w:val="24"/>
                <w:szCs w:val="24"/>
              </w:rPr>
              <w:t xml:space="preserve"> в каждой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медицинской организации системы управления</w:t>
            </w:r>
            <w:r w:rsidRPr="00DD7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качеством медицинской помощи, безопасности медицинской деятельности, </w:t>
            </w:r>
            <w:r>
              <w:rPr>
                <w:rFonts w:ascii="TimesNewRomanPSMT Cyr" w:hAnsi="TimesNewRomanPSMT Cyr" w:cs="TimesNewRomanPSMT Cyr"/>
                <w:sz w:val="24"/>
                <w:szCs w:val="24"/>
                <w:lang w:eastAsia="ru-RU"/>
              </w:rPr>
              <w:t>выбора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 Cyr" w:hAnsi="TimesNewRomanPSMT Cyr" w:cs="TimesNewRomanPSMT Cyr"/>
                <w:sz w:val="24"/>
                <w:szCs w:val="24"/>
                <w:lang w:eastAsia="ru-RU"/>
              </w:rPr>
              <w:t>наиболее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 Cyr" w:hAnsi="TimesNewRomanPSMT Cyr" w:cs="TimesNewRomanPSMT Cyr"/>
                <w:sz w:val="24"/>
                <w:szCs w:val="24"/>
                <w:lang w:eastAsia="ru-RU"/>
              </w:rPr>
              <w:t>рациональных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 Cyr" w:hAnsi="TimesNewRomanPSMT Cyr" w:cs="TimesNewRomanPSMT Cyr"/>
                <w:sz w:val="24"/>
                <w:szCs w:val="24"/>
                <w:lang w:eastAsia="ru-RU"/>
              </w:rPr>
              <w:t>управленческих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 Cyr" w:hAnsi="TimesNewRomanPSMT Cyr" w:cs="TimesNewRomanPSMT Cyr"/>
                <w:sz w:val="24"/>
                <w:szCs w:val="24"/>
                <w:lang w:eastAsia="ru-RU"/>
              </w:rPr>
              <w:t>решений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 Cyr" w:hAnsi="TimesNewRomanPSMT Cyr" w:cs="TimesNewRomanPSMT Cyr"/>
                <w:sz w:val="24"/>
                <w:szCs w:val="24"/>
                <w:lang w:eastAsia="ru-RU"/>
              </w:rPr>
              <w:t>и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 Cyr" w:hAnsi="TimesNewRomanPSMT Cyr" w:cs="TimesNewRomanPSMT Cyr"/>
                <w:sz w:val="24"/>
                <w:szCs w:val="24"/>
                <w:lang w:eastAsia="ru-RU"/>
              </w:rPr>
              <w:t>проведения оперативных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 Cyr" w:hAnsi="TimesNewRomanPSMT Cyr" w:cs="TimesNewRomanPSMT Cyr"/>
                <w:sz w:val="24"/>
                <w:szCs w:val="24"/>
                <w:lang w:eastAsia="ru-RU"/>
              </w:rPr>
              <w:t>коррегирующих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 Cyr" w:hAnsi="TimesNewRomanPSMT Cyr" w:cs="TimesNewRomanPSMT Cyr"/>
                <w:sz w:val="24"/>
                <w:szCs w:val="24"/>
                <w:lang w:eastAsia="ru-RU"/>
              </w:rPr>
              <w:t>воздействий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.</w:t>
            </w:r>
          </w:p>
          <w:p w:rsidR="006B0AAD" w:rsidRDefault="006B0AAD" w:rsidP="00904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32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21 ноября 2011 г. № 323 «Об основах охраны здоровья граждан в Российской Федерации», Федеральным законом от 29 ноября 2010 г. № 326-ФЗ «Об обязательном медицинском страховании в Российской Федерации» специалисты (руководители, заместители руководителей, заведующие подразделениями медицинских организаций, органов управления здравоохранением и обязательного медицинского страхования, руководители и специалисты врачебных комиссий, руководители и сотрудники страховых медицинских организаций, эксперты страховых медицинских организаций и территориальных фондов ОМС), осуществляющие контроль объемов и качества медицинской помощи, определения стойкой и временной нетрудоспособности, должны пройти повышение квалификации по программе, включающей вопросы управления качеством в здравоохранении и ОМС, нормативно-правового и методического обеспечения экспертной деятельности, организации контроля качества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 медицинской деятельности</w:t>
            </w:r>
          </w:p>
        </w:tc>
      </w:tr>
      <w:tr w:rsidR="006B0AAD" w:rsidTr="00A42AD8">
        <w:tc>
          <w:tcPr>
            <w:tcW w:w="574" w:type="dxa"/>
          </w:tcPr>
          <w:p w:rsidR="006B0AAD" w:rsidRDefault="006B0AAD" w:rsidP="00683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40" w:type="dxa"/>
          </w:tcPr>
          <w:p w:rsidR="006B0AAD" w:rsidRDefault="006B0AA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4860" w:type="dxa"/>
          </w:tcPr>
          <w:p w:rsidR="006B0AAD" w:rsidRPr="00C969A7" w:rsidRDefault="006B0AAD" w:rsidP="00904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заключается в </w:t>
            </w:r>
            <w:r w:rsidRPr="00E077F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и получение новых компетенций, </w:t>
            </w:r>
            <w:r w:rsidRPr="00C969A7">
              <w:rPr>
                <w:rFonts w:ascii="Times New Roman" w:hAnsi="Times New Roman" w:cs="Times New Roman"/>
                <w:sz w:val="24"/>
                <w:szCs w:val="24"/>
              </w:rPr>
              <w:t>необходимых для профессиональной деятельности и повышения профессионального уровня в рамках имеющейся квалификации по вопросам совершенствования управления качест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вом медицинской помощи, безопасности медицинской деятельности и организации внутреннего контроля качества медицинской помощи</w:t>
            </w:r>
            <w:r w:rsidRPr="00C96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0AAD" w:rsidRPr="00904EF8" w:rsidRDefault="006B0AAD" w:rsidP="00904E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результате обучения по программе врачи должны овладеть современными методами управления качеством медицинской помощи, безопасностью медицинской деятельности, технологиями организации внутреннего контроля качества медицинской помощи на основе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70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овременны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A70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A70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определению критериев качества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уметь применить их в практической деятельности.</w:t>
            </w:r>
          </w:p>
          <w:p w:rsidR="006B0AAD" w:rsidRDefault="006B0AA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AAD" w:rsidTr="00A42AD8">
        <w:tc>
          <w:tcPr>
            <w:tcW w:w="574" w:type="dxa"/>
          </w:tcPr>
          <w:p w:rsidR="006B0AAD" w:rsidRDefault="006B0AAD" w:rsidP="00683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0" w:type="dxa"/>
          </w:tcPr>
          <w:p w:rsidR="006B0AAD" w:rsidRDefault="006B0AA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4860" w:type="dxa"/>
          </w:tcPr>
          <w:p w:rsidR="006B0AAD" w:rsidRPr="00A228AA" w:rsidRDefault="006B0AAD" w:rsidP="00C27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AA">
              <w:rPr>
                <w:rFonts w:ascii="Times New Roman" w:hAnsi="Times New Roman" w:cs="Times New Roman"/>
                <w:sz w:val="24"/>
                <w:szCs w:val="24"/>
              </w:rPr>
              <w:t>1. Контроль и экспертиза качества медицинской помощи и безопасности медицинской деятельности.</w:t>
            </w:r>
          </w:p>
          <w:p w:rsidR="006B0AAD" w:rsidRPr="00A228AA" w:rsidRDefault="006B0AA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AA">
              <w:rPr>
                <w:rFonts w:ascii="Times New Roman" w:hAnsi="Times New Roman" w:cs="Times New Roman"/>
                <w:sz w:val="24"/>
                <w:szCs w:val="24"/>
              </w:rPr>
              <w:t>2. Организация внутреннего контроля качества медицинской помощи</w:t>
            </w:r>
          </w:p>
          <w:p w:rsidR="006B0AAD" w:rsidRPr="00A228AA" w:rsidRDefault="006B0AAD" w:rsidP="00C27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AAD" w:rsidTr="00A42AD8">
        <w:tc>
          <w:tcPr>
            <w:tcW w:w="574" w:type="dxa"/>
          </w:tcPr>
          <w:p w:rsidR="006B0AAD" w:rsidRDefault="006B0AAD" w:rsidP="00683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0" w:type="dxa"/>
          </w:tcPr>
          <w:p w:rsidR="006B0AAD" w:rsidRDefault="006B0AA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4860" w:type="dxa"/>
          </w:tcPr>
          <w:p w:rsidR="006B0AAD" w:rsidRDefault="006B0AA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предполагает подготовку специалистов, владеющих специальными знаниями и практическими навыками управления, планирования и организации контроля качества медицинской помощи и безопасности медицинской деятельности, организации внутреннего контроля качества медицинской помощи, обобщения и статистического анализа результатов проведенной экспертизы, подготовки проектов управленческих решений по улучшению качества предоставляемых населению медицинских услуг.</w:t>
            </w:r>
          </w:p>
          <w:p w:rsidR="006B0AAD" w:rsidRDefault="006B0AA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обучении активно используются круглые столы, деловые игры, мозговые штурмы, обсуждение конкретных проблем в сфере здравоохранения, выездные занятия с демонстрацией организации деятельности различных медицинских организаций.</w:t>
            </w:r>
          </w:p>
          <w:p w:rsidR="006B0AAD" w:rsidRDefault="006B0AA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Каждому врачу выдается диск с обучающими материалами.</w:t>
            </w:r>
          </w:p>
        </w:tc>
      </w:tr>
      <w:tr w:rsidR="006B0AAD" w:rsidTr="00A42AD8">
        <w:tc>
          <w:tcPr>
            <w:tcW w:w="574" w:type="dxa"/>
          </w:tcPr>
          <w:p w:rsidR="006B0AAD" w:rsidRDefault="006B0AAD" w:rsidP="00683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40" w:type="dxa"/>
          </w:tcPr>
          <w:p w:rsidR="006B0AAD" w:rsidRDefault="006B0AA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4860" w:type="dxa"/>
          </w:tcPr>
          <w:p w:rsidR="006B0AAD" w:rsidRPr="00CA778B" w:rsidRDefault="006B0AA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 организаций возможно проведение выездных циклов, использование отдельных элементов дистанционного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0AAD" w:rsidTr="00FD042B">
        <w:tc>
          <w:tcPr>
            <w:tcW w:w="574" w:type="dxa"/>
          </w:tcPr>
          <w:p w:rsidR="006B0AAD" w:rsidRDefault="006B0AAD" w:rsidP="00A22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40" w:type="dxa"/>
          </w:tcPr>
          <w:p w:rsidR="006B0AAD" w:rsidRPr="0068318E" w:rsidRDefault="006B0AAD" w:rsidP="00A2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18E">
              <w:rPr>
                <w:rFonts w:ascii="Times New Roman" w:hAnsi="Times New Roman" w:cs="Times New Roman"/>
                <w:sz w:val="24"/>
                <w:szCs w:val="24"/>
              </w:rPr>
              <w:t>Веб-ссылка для получения подробной информации пользователем</w:t>
            </w:r>
          </w:p>
        </w:tc>
        <w:tc>
          <w:tcPr>
            <w:tcW w:w="4860" w:type="dxa"/>
          </w:tcPr>
          <w:p w:rsidR="006B0AAD" w:rsidRPr="00F54A56" w:rsidRDefault="006B0AAD" w:rsidP="00A22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0AAD" w:rsidRPr="005F39A7" w:rsidRDefault="006B0AAD" w:rsidP="007F38C7">
      <w:pPr>
        <w:rPr>
          <w:rFonts w:ascii="Times New Roman" w:hAnsi="Times New Roman" w:cs="Times New Roman"/>
          <w:sz w:val="24"/>
          <w:szCs w:val="24"/>
        </w:rPr>
      </w:pPr>
    </w:p>
    <w:sectPr w:rsidR="006B0AAD" w:rsidRPr="005F39A7" w:rsidSect="0026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27A98"/>
    <w:multiLevelType w:val="hybridMultilevel"/>
    <w:tmpl w:val="A614ED0C"/>
    <w:lvl w:ilvl="0" w:tplc="143A4BE4">
      <w:start w:val="1"/>
      <w:numFmt w:val="decimal"/>
      <w:lvlText w:val="%1."/>
      <w:lvlJc w:val="left"/>
      <w:pPr>
        <w:ind w:left="461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300CE1"/>
    <w:multiLevelType w:val="hybridMultilevel"/>
    <w:tmpl w:val="9DB0F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9A923F1"/>
    <w:multiLevelType w:val="multilevel"/>
    <w:tmpl w:val="2C52C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0B1"/>
    <w:rsid w:val="000201C3"/>
    <w:rsid w:val="00052C64"/>
    <w:rsid w:val="00054F0D"/>
    <w:rsid w:val="00074B6F"/>
    <w:rsid w:val="00077717"/>
    <w:rsid w:val="00081697"/>
    <w:rsid w:val="000D715D"/>
    <w:rsid w:val="001168E0"/>
    <w:rsid w:val="001326E0"/>
    <w:rsid w:val="00162715"/>
    <w:rsid w:val="001D19AE"/>
    <w:rsid w:val="001D28CC"/>
    <w:rsid w:val="001F3501"/>
    <w:rsid w:val="00202134"/>
    <w:rsid w:val="0022124F"/>
    <w:rsid w:val="00224C01"/>
    <w:rsid w:val="00262F5E"/>
    <w:rsid w:val="002748CE"/>
    <w:rsid w:val="00277874"/>
    <w:rsid w:val="00281E27"/>
    <w:rsid w:val="002914C5"/>
    <w:rsid w:val="002A30F2"/>
    <w:rsid w:val="002B3186"/>
    <w:rsid w:val="002C0A26"/>
    <w:rsid w:val="00314958"/>
    <w:rsid w:val="00335C18"/>
    <w:rsid w:val="003501E1"/>
    <w:rsid w:val="00380D57"/>
    <w:rsid w:val="003A5F2C"/>
    <w:rsid w:val="003D465F"/>
    <w:rsid w:val="004127BA"/>
    <w:rsid w:val="004554C2"/>
    <w:rsid w:val="00483114"/>
    <w:rsid w:val="00504037"/>
    <w:rsid w:val="00516E82"/>
    <w:rsid w:val="00541EB2"/>
    <w:rsid w:val="0054523F"/>
    <w:rsid w:val="00576761"/>
    <w:rsid w:val="005A042F"/>
    <w:rsid w:val="005B5F95"/>
    <w:rsid w:val="005E7EE6"/>
    <w:rsid w:val="005F09C1"/>
    <w:rsid w:val="005F39A7"/>
    <w:rsid w:val="006045D0"/>
    <w:rsid w:val="00635F4B"/>
    <w:rsid w:val="0068318E"/>
    <w:rsid w:val="006B0AAD"/>
    <w:rsid w:val="006B4944"/>
    <w:rsid w:val="006E152C"/>
    <w:rsid w:val="006E3FB6"/>
    <w:rsid w:val="0072750F"/>
    <w:rsid w:val="00732487"/>
    <w:rsid w:val="007465D7"/>
    <w:rsid w:val="00787AD2"/>
    <w:rsid w:val="007F38C7"/>
    <w:rsid w:val="00804A1F"/>
    <w:rsid w:val="00845963"/>
    <w:rsid w:val="00852C62"/>
    <w:rsid w:val="008879FB"/>
    <w:rsid w:val="00893B9F"/>
    <w:rsid w:val="008C75B8"/>
    <w:rsid w:val="008E5CAD"/>
    <w:rsid w:val="008F09CB"/>
    <w:rsid w:val="008F6BDB"/>
    <w:rsid w:val="00901624"/>
    <w:rsid w:val="00904EF8"/>
    <w:rsid w:val="009237E1"/>
    <w:rsid w:val="0092572D"/>
    <w:rsid w:val="00936114"/>
    <w:rsid w:val="00994288"/>
    <w:rsid w:val="009F2B9F"/>
    <w:rsid w:val="009F612D"/>
    <w:rsid w:val="00A0252D"/>
    <w:rsid w:val="00A228AA"/>
    <w:rsid w:val="00A27EA8"/>
    <w:rsid w:val="00A42858"/>
    <w:rsid w:val="00A42AD8"/>
    <w:rsid w:val="00A55867"/>
    <w:rsid w:val="00A703FD"/>
    <w:rsid w:val="00A72AA8"/>
    <w:rsid w:val="00B24166"/>
    <w:rsid w:val="00B34820"/>
    <w:rsid w:val="00B6498C"/>
    <w:rsid w:val="00B710CC"/>
    <w:rsid w:val="00B953D7"/>
    <w:rsid w:val="00BA5F8B"/>
    <w:rsid w:val="00C110C2"/>
    <w:rsid w:val="00C164F2"/>
    <w:rsid w:val="00C27177"/>
    <w:rsid w:val="00C520B1"/>
    <w:rsid w:val="00C969A7"/>
    <w:rsid w:val="00CA778B"/>
    <w:rsid w:val="00CD08BD"/>
    <w:rsid w:val="00CD7F32"/>
    <w:rsid w:val="00CE79ED"/>
    <w:rsid w:val="00CF7890"/>
    <w:rsid w:val="00D05189"/>
    <w:rsid w:val="00D4441D"/>
    <w:rsid w:val="00D45C0C"/>
    <w:rsid w:val="00D77145"/>
    <w:rsid w:val="00DB61A3"/>
    <w:rsid w:val="00DC42DB"/>
    <w:rsid w:val="00DD7378"/>
    <w:rsid w:val="00DE580A"/>
    <w:rsid w:val="00E077FF"/>
    <w:rsid w:val="00E10247"/>
    <w:rsid w:val="00E30DA1"/>
    <w:rsid w:val="00E84DF2"/>
    <w:rsid w:val="00E957A4"/>
    <w:rsid w:val="00EA47F5"/>
    <w:rsid w:val="00EA4E83"/>
    <w:rsid w:val="00F24BBF"/>
    <w:rsid w:val="00F43390"/>
    <w:rsid w:val="00F54A56"/>
    <w:rsid w:val="00F82008"/>
    <w:rsid w:val="00FC4F49"/>
    <w:rsid w:val="00FD042B"/>
    <w:rsid w:val="00FE6CB3"/>
    <w:rsid w:val="00FF0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9A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79F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554C2"/>
    <w:pPr>
      <w:spacing w:after="0" w:line="240" w:lineRule="auto"/>
    </w:pPr>
    <w:rPr>
      <w:rFonts w:ascii="Segoe UI" w:hAnsi="Segoe UI" w:cs="Times New Roman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54C2"/>
    <w:rPr>
      <w:rFonts w:ascii="Segoe UI" w:hAnsi="Segoe UI" w:cs="Times New Roman"/>
      <w:sz w:val="18"/>
    </w:rPr>
  </w:style>
  <w:style w:type="character" w:customStyle="1" w:styleId="blk">
    <w:name w:val="blk"/>
    <w:basedOn w:val="DefaultParagraphFont"/>
    <w:uiPriority w:val="99"/>
    <w:rsid w:val="00F54A56"/>
    <w:rPr>
      <w:rFonts w:cs="Times New Roman"/>
    </w:rPr>
  </w:style>
  <w:style w:type="paragraph" w:styleId="ListParagraph">
    <w:name w:val="List Paragraph"/>
    <w:basedOn w:val="Normal"/>
    <w:uiPriority w:val="99"/>
    <w:qFormat/>
    <w:rsid w:val="00E10247"/>
    <w:pPr>
      <w:spacing w:after="200" w:line="276" w:lineRule="auto"/>
      <w:ind w:left="720"/>
    </w:pPr>
  </w:style>
  <w:style w:type="paragraph" w:styleId="BodyText">
    <w:name w:val="Body Text"/>
    <w:basedOn w:val="Normal"/>
    <w:link w:val="BodyTextChar1"/>
    <w:uiPriority w:val="99"/>
    <w:rsid w:val="00077717"/>
    <w:pPr>
      <w:spacing w:after="120" w:line="240" w:lineRule="auto"/>
    </w:pPr>
    <w:rPr>
      <w:rFonts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F7890"/>
    <w:rPr>
      <w:rFonts w:cs="Times New Roman"/>
      <w:lang w:eastAsia="en-US"/>
    </w:rPr>
  </w:style>
  <w:style w:type="character" w:customStyle="1" w:styleId="BodyTextChar1">
    <w:name w:val="Body Text Char1"/>
    <w:link w:val="BodyText"/>
    <w:uiPriority w:val="99"/>
    <w:locked/>
    <w:rsid w:val="00077717"/>
    <w:rPr>
      <w:rFonts w:ascii="Calibri" w:hAnsi="Calibri"/>
      <w:sz w:val="24"/>
      <w:lang w:val="ru-RU" w:eastAsia="ru-RU"/>
    </w:rPr>
  </w:style>
  <w:style w:type="character" w:customStyle="1" w:styleId="fontstyle01">
    <w:name w:val="fontstyle01"/>
    <w:uiPriority w:val="99"/>
    <w:rsid w:val="00C164F2"/>
    <w:rPr>
      <w:rFonts w:ascii="TimesNewRomanPSMT" w:hAnsi="TimesNewRomanPSMT"/>
      <w:color w:val="000000"/>
      <w:sz w:val="24"/>
    </w:rPr>
  </w:style>
  <w:style w:type="character" w:styleId="Hyperlink">
    <w:name w:val="Hyperlink"/>
    <w:basedOn w:val="DefaultParagraphFont"/>
    <w:uiPriority w:val="99"/>
    <w:rsid w:val="0068318E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316</TotalTime>
  <Pages>8</Pages>
  <Words>2133</Words>
  <Characters>12162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2016-10-07T07:05:00Z</cp:lastPrinted>
  <dcterms:created xsi:type="dcterms:W3CDTF">2016-10-12T18:32:00Z</dcterms:created>
  <dcterms:modified xsi:type="dcterms:W3CDTF">2017-06-01T08:14:00Z</dcterms:modified>
</cp:coreProperties>
</file>