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AD" w:rsidRPr="002914C5" w:rsidRDefault="006B0AAD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6B0AAD" w:rsidRPr="002914C5" w:rsidRDefault="006B0AAD" w:rsidP="002914C5">
      <w:pPr>
        <w:widowControl w:val="0"/>
        <w:spacing w:line="240" w:lineRule="auto"/>
        <w:ind w:left="-360"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6B0AAD" w:rsidRPr="002914C5" w:rsidRDefault="006B0AAD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6B0AAD" w:rsidRPr="002914C5" w:rsidRDefault="006B0AAD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6B0AAD" w:rsidRPr="002914C5" w:rsidRDefault="006B0AAD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AAD" w:rsidRPr="002914C5" w:rsidRDefault="006B0AAD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6B0AAD" w:rsidRPr="002914C5" w:rsidRDefault="006B0AAD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6B0AAD" w:rsidRPr="002914C5" w:rsidRDefault="006B0AAD" w:rsidP="002914C5">
      <w:pPr>
        <w:spacing w:line="240" w:lineRule="auto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6B0AAD" w:rsidRPr="002914C5" w:rsidTr="002914C5">
        <w:trPr>
          <w:trHeight w:val="1087"/>
        </w:trPr>
        <w:tc>
          <w:tcPr>
            <w:tcW w:w="4746" w:type="dxa"/>
          </w:tcPr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6B0AAD" w:rsidRPr="002914C5" w:rsidRDefault="006B0AAD" w:rsidP="002914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6B0AAD" w:rsidRPr="002914C5" w:rsidRDefault="006B0AAD" w:rsidP="002914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0AAD" w:rsidRPr="002914C5" w:rsidTr="002914C5">
        <w:tc>
          <w:tcPr>
            <w:tcW w:w="4746" w:type="dxa"/>
          </w:tcPr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6B0AAD" w:rsidRPr="002914C5" w:rsidRDefault="006B0AAD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6B0AAD" w:rsidRPr="002914C5" w:rsidRDefault="006B0AAD" w:rsidP="00291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AD" w:rsidRDefault="006B0AA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AAD" w:rsidRPr="002914C5" w:rsidRDefault="006B0AAD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6B0AAD" w:rsidRPr="002914C5" w:rsidRDefault="006B0AAD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6B0AAD" w:rsidRPr="002914C5" w:rsidRDefault="006B0AAD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</w:p>
    <w:p w:rsidR="006B0AAD" w:rsidRPr="002914C5" w:rsidRDefault="006B0AAD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6B0AAD" w:rsidRPr="002914C5" w:rsidRDefault="006B0AAD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914C5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6B0AAD" w:rsidRPr="002914C5" w:rsidRDefault="006B0AAD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2914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0AAD" w:rsidRDefault="006B0AAD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контроль и экспертиза)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</w:rPr>
        <w:t>качеств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</w:p>
    <w:p w:rsidR="006B0AAD" w:rsidRPr="00EA47F5" w:rsidRDefault="006B0AAD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A47F5">
        <w:rPr>
          <w:rFonts w:ascii="Times New Roman" w:hAnsi="Times New Roman" w:cs="Times New Roman"/>
          <w:b/>
          <w:bCs/>
          <w:caps/>
          <w:sz w:val="28"/>
          <w:szCs w:val="28"/>
        </w:rPr>
        <w:t>медицинской помощи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6B0AAD" w:rsidRPr="00C520B1" w:rsidRDefault="006B0AAD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B0AAD" w:rsidRDefault="006B0AAD" w:rsidP="00C520B1">
      <w:pPr>
        <w:spacing w:line="360" w:lineRule="auto"/>
        <w:rPr>
          <w:rFonts w:ascii="Times New Roman" w:hAnsi="Times New Roman" w:cs="Times New Roman"/>
        </w:rPr>
      </w:pPr>
    </w:p>
    <w:p w:rsidR="006B0AAD" w:rsidRDefault="006B0AAD">
      <w:pPr>
        <w:rPr>
          <w:rFonts w:ascii="Times New Roman" w:hAnsi="Times New Roman" w:cs="Times New Roman"/>
        </w:rPr>
      </w:pPr>
    </w:p>
    <w:p w:rsidR="006B0AAD" w:rsidRPr="002914C5" w:rsidRDefault="006B0AAD" w:rsidP="00291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2017</w:t>
      </w:r>
    </w:p>
    <w:p w:rsidR="006B0AAD" w:rsidRDefault="006B0AAD">
      <w:pPr>
        <w:rPr>
          <w:rFonts w:ascii="Times New Roman" w:hAnsi="Times New Roman" w:cs="Times New Roman"/>
          <w:b/>
          <w:bCs/>
        </w:rPr>
      </w:pPr>
    </w:p>
    <w:p w:rsidR="006B0AAD" w:rsidRPr="00936114" w:rsidRDefault="006B0AAD" w:rsidP="00FE6C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6B0AAD" w:rsidRDefault="006B0AAD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непрерывного образования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и экспертиза качества медицинской помощи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здравоохранения и общественное здоровье»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0AAD" w:rsidRPr="00C969A7" w:rsidRDefault="006B0AAD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качест</w:t>
      </w:r>
      <w:r>
        <w:rPr>
          <w:rFonts w:ascii="Times New Roman" w:hAnsi="Times New Roman" w:cs="Times New Roman"/>
          <w:sz w:val="24"/>
          <w:szCs w:val="24"/>
        </w:rPr>
        <w:t>вом медицинской помощи, безопасности медицинской деятельности, организации внутреннего контроля качества медицинской помощи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6B0AAD" w:rsidRPr="00E077FF" w:rsidRDefault="006B0AAD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0AAD" w:rsidRDefault="006B0AAD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6B0AAD" w:rsidRPr="00E077FF" w:rsidRDefault="006B0AAD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AAD" w:rsidRDefault="006B0AAD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 w:rsidRPr="00FF02B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FF02BE">
        <w:rPr>
          <w:rFonts w:ascii="Times New Roman" w:hAnsi="Times New Roman" w:cs="Times New Roman"/>
          <w:sz w:val="24"/>
          <w:szCs w:val="24"/>
        </w:rPr>
        <w:t xml:space="preserve">. № 323 «Об основах охраны здоровья граждан в Российской Федерации», Федеральным законом от 29 ноября </w:t>
      </w:r>
      <w:smartTag w:uri="urn:schemas-microsoft-com:office:smarttags" w:element="metricconverter">
        <w:smartTagPr>
          <w:attr w:name="ProductID" w:val="2010 г"/>
        </w:smartTagPr>
        <w:r w:rsidRPr="00FF02B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FF02BE">
        <w:rPr>
          <w:rFonts w:ascii="Times New Roman" w:hAnsi="Times New Roman" w:cs="Times New Roman"/>
          <w:sz w:val="24"/>
          <w:szCs w:val="24"/>
        </w:rPr>
        <w:t xml:space="preserve">. № 326-ФЗ «Об обязательном медицинском страховании в Российской Федерации», Приказом Минздравсоцразвития России от 28 февраля </w:t>
      </w:r>
      <w:smartTag w:uri="urn:schemas-microsoft-com:office:smarttags" w:element="metricconverter">
        <w:smartTagPr>
          <w:attr w:name="ProductID" w:val="2011 г"/>
        </w:smartTagPr>
        <w:r w:rsidRPr="00FF02B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FF02BE">
        <w:rPr>
          <w:rFonts w:ascii="Times New Roman" w:hAnsi="Times New Roman" w:cs="Times New Roman"/>
          <w:sz w:val="24"/>
          <w:szCs w:val="24"/>
        </w:rPr>
        <w:t>. № 158н «Об утверждении Правил обязательного медицинс</w:t>
      </w:r>
      <w:r>
        <w:rPr>
          <w:rFonts w:ascii="Times New Roman" w:hAnsi="Times New Roman" w:cs="Times New Roman"/>
          <w:sz w:val="24"/>
          <w:szCs w:val="24"/>
        </w:rPr>
        <w:t>кого страхования»</w:t>
      </w:r>
      <w:r w:rsidRPr="00FF02BE">
        <w:rPr>
          <w:rFonts w:ascii="Times New Roman" w:hAnsi="Times New Roman" w:cs="Times New Roman"/>
          <w:sz w:val="24"/>
          <w:szCs w:val="24"/>
        </w:rPr>
        <w:t xml:space="preserve"> специалисты (руководители, заместители руководителей, заведующие подразделениями медицинских организаций, органов управления здравоохранением и обязательного медицинского страхования, руководители и специалисты врачебных комиссий, руководители и сотрудники страховых медицинских организаций, эксперты страховых медицинских организаций и территориальных фондов ОМС), осуществляющие контроль объемов и качества медицинской помощи, определения стойкой и временной нетрудоспособности, должны пройти повышение квалификации по программе, включающей вопросы нормативно-правового и методического обеспечения экспертной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ельности, организации контроля </w:t>
      </w:r>
      <w:r w:rsidRPr="00FF02BE">
        <w:rPr>
          <w:rFonts w:ascii="Times New Roman" w:hAnsi="Times New Roman" w:cs="Times New Roman"/>
          <w:sz w:val="24"/>
          <w:szCs w:val="24"/>
        </w:rPr>
        <w:t>качества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и безопасности медицинской деятельности</w:t>
      </w:r>
      <w:r w:rsidRPr="00FF02BE">
        <w:rPr>
          <w:rFonts w:ascii="Times New Roman" w:hAnsi="Times New Roman" w:cs="Times New Roman"/>
          <w:sz w:val="24"/>
          <w:szCs w:val="24"/>
        </w:rPr>
        <w:t>.</w:t>
      </w:r>
    </w:p>
    <w:p w:rsidR="006B0AAD" w:rsidRPr="00FF02BE" w:rsidRDefault="006B0AAD" w:rsidP="00FF0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BE">
        <w:rPr>
          <w:rFonts w:ascii="Times New Roman" w:hAnsi="Times New Roman" w:cs="Times New Roman"/>
          <w:b/>
          <w:sz w:val="24"/>
          <w:szCs w:val="24"/>
        </w:rPr>
        <w:t>Специальности: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Гематология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Кардиология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Неврология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Нефрология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Онкология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Общеврачебная практика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Терапия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Педиатрия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Профессиональные болезни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Психиатрия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Психиатрия и наркология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6B0AAD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Терапия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Урология</w:t>
      </w:r>
    </w:p>
    <w:p w:rsidR="006B0AAD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Фтизиатрия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Хирургия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Эндоскопия</w:t>
      </w:r>
    </w:p>
    <w:p w:rsidR="006B0AAD" w:rsidRPr="00FF02BE" w:rsidRDefault="006B0AAD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AAD" w:rsidRPr="001168E0" w:rsidRDefault="006B0AAD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 36 зач.ед.</w:t>
      </w:r>
    </w:p>
    <w:p w:rsidR="006B0AAD" w:rsidRDefault="006B0AAD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6B0AAD" w:rsidRPr="00052C64" w:rsidRDefault="006B0AAD" w:rsidP="008F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61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6B0AAD" w:rsidRPr="001F3501" w:rsidTr="008F09CB">
        <w:trPr>
          <w:trHeight w:val="360"/>
        </w:trPr>
        <w:tc>
          <w:tcPr>
            <w:tcW w:w="732" w:type="dxa"/>
            <w:vMerge w:val="restart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616" w:type="dxa"/>
            <w:vMerge w:val="restart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6B0AAD" w:rsidRPr="001F3501" w:rsidRDefault="006B0AAD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6B0AAD" w:rsidRPr="001F3501" w:rsidTr="008F09CB">
        <w:trPr>
          <w:trHeight w:val="405"/>
        </w:trPr>
        <w:tc>
          <w:tcPr>
            <w:tcW w:w="732" w:type="dxa"/>
            <w:vMerge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6B0AAD" w:rsidRPr="001F3501" w:rsidTr="008F09CB">
        <w:trPr>
          <w:trHeight w:val="315"/>
        </w:trPr>
        <w:tc>
          <w:tcPr>
            <w:tcW w:w="732" w:type="dxa"/>
            <w:vMerge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6B0AAD" w:rsidRPr="001F3501" w:rsidRDefault="006B0AA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0AAD" w:rsidRPr="001F3501" w:rsidTr="008F09CB">
        <w:tc>
          <w:tcPr>
            <w:tcW w:w="9930" w:type="dxa"/>
            <w:gridSpan w:val="11"/>
          </w:tcPr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 (экспертиза) качества медицинской помощи и безопасности медицинской деятельности</w:t>
            </w: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B0AAD" w:rsidRPr="001F3501" w:rsidTr="008F09CB">
        <w:tc>
          <w:tcPr>
            <w:tcW w:w="732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6" w:type="dxa"/>
          </w:tcPr>
          <w:p w:rsidR="006B0AAD" w:rsidRPr="00F54A56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и экспертиза качества медицинской помощи и безопасности медицинской деятельности 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6B0AAD" w:rsidRPr="001F3501" w:rsidTr="008F09CB">
        <w:tc>
          <w:tcPr>
            <w:tcW w:w="732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6" w:type="dxa"/>
          </w:tcPr>
          <w:p w:rsidR="006B0AAD" w:rsidRPr="00F54A56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внутреннего контроля качества медицинской помощи 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ind w:right="-3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6B0AAD" w:rsidRPr="001F3501" w:rsidTr="008F09CB">
        <w:tc>
          <w:tcPr>
            <w:tcW w:w="732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:rsidR="006B0AAD" w:rsidRPr="00F54A56" w:rsidRDefault="006B0AAD" w:rsidP="002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6B0AAD" w:rsidRPr="001F3501" w:rsidTr="008F09CB">
        <w:tc>
          <w:tcPr>
            <w:tcW w:w="732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:rsidR="006B0AAD" w:rsidRPr="00F54A56" w:rsidRDefault="006B0AAD" w:rsidP="002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6B0AAD" w:rsidRPr="001F3501" w:rsidRDefault="006B0AAD" w:rsidP="002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6B0AAD" w:rsidRPr="001F3501" w:rsidTr="008F09CB">
        <w:tc>
          <w:tcPr>
            <w:tcW w:w="732" w:type="dxa"/>
          </w:tcPr>
          <w:p w:rsidR="006B0AAD" w:rsidRPr="001F3501" w:rsidRDefault="006B0AAD" w:rsidP="002212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6B0AAD" w:rsidRPr="00F54A56" w:rsidRDefault="006B0AAD" w:rsidP="0022124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6B0AAD" w:rsidRPr="001F3501" w:rsidRDefault="006B0AAD" w:rsidP="00E957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6B0AAD" w:rsidRPr="001F3501" w:rsidRDefault="006B0AAD" w:rsidP="00E9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6B0AAD" w:rsidRPr="001F3501" w:rsidRDefault="006B0AAD" w:rsidP="00E957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6B0AAD" w:rsidRPr="001F3501" w:rsidRDefault="006B0AAD" w:rsidP="002212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AAD" w:rsidRDefault="006B0AAD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AAD" w:rsidRDefault="006B0AAD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24 часа</w:t>
      </w:r>
    </w:p>
    <w:p w:rsidR="006B0AAD" w:rsidRDefault="006B0AAD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непрерывного образования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и экспертиза качества медицинской помощи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B0AAD" w:rsidRPr="001D28CC" w:rsidRDefault="006B0AAD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6B0AAD" w:rsidRPr="001D28CC" w:rsidRDefault="006B0AAD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1D28CC">
        <w:rPr>
          <w:rStyle w:val="blk"/>
          <w:rFonts w:ascii="Times New Roman" w:hAnsi="Times New Roman"/>
          <w:sz w:val="24"/>
          <w:szCs w:val="24"/>
        </w:rPr>
        <w:t xml:space="preserve">- 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</w:r>
      <w:r w:rsidRPr="001D28CC">
        <w:rPr>
          <w:rFonts w:ascii="Times New Roman" w:hAnsi="Times New Roman" w:cs="Times New Roman"/>
          <w:sz w:val="24"/>
          <w:szCs w:val="24"/>
        </w:rPr>
        <w:t>экономических и финансовых показателей, применяемых в сфере охраны здоровья граждан</w:t>
      </w:r>
      <w:r w:rsidRPr="001D28CC">
        <w:rPr>
          <w:sz w:val="24"/>
          <w:szCs w:val="24"/>
        </w:rPr>
        <w:t xml:space="preserve"> </w:t>
      </w:r>
      <w:r w:rsidRPr="001D28CC">
        <w:rPr>
          <w:rStyle w:val="blk"/>
          <w:rFonts w:ascii="Times New Roman" w:hAnsi="Times New Roman"/>
          <w:sz w:val="24"/>
          <w:szCs w:val="24"/>
        </w:rPr>
        <w:t>(ПК-1);</w:t>
      </w:r>
    </w:p>
    <w:p w:rsidR="006B0AAD" w:rsidRPr="00E10247" w:rsidRDefault="006B0AAD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/>
          <w:sz w:val="24"/>
          <w:szCs w:val="24"/>
        </w:rPr>
        <w:t xml:space="preserve">- готовность к </w:t>
      </w:r>
      <w:r>
        <w:rPr>
          <w:rStyle w:val="blk"/>
          <w:rFonts w:ascii="Times New Roman" w:hAnsi="Times New Roman"/>
          <w:sz w:val="24"/>
          <w:szCs w:val="24"/>
        </w:rPr>
        <w:t xml:space="preserve">организации и проведению внутреннего контроля качества медицинской помощи </w:t>
      </w:r>
      <w:r w:rsidRPr="00E10247">
        <w:rPr>
          <w:rStyle w:val="blk"/>
          <w:rFonts w:ascii="Times New Roman" w:hAnsi="Times New Roman"/>
          <w:sz w:val="24"/>
          <w:szCs w:val="24"/>
        </w:rPr>
        <w:t>(ПК-2);</w:t>
      </w:r>
    </w:p>
    <w:p w:rsidR="006B0AAD" w:rsidRPr="0054523F" w:rsidRDefault="006B0AAD" w:rsidP="008F0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0AAD" w:rsidRDefault="006B0AAD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336"/>
        <w:gridCol w:w="2371"/>
        <w:gridCol w:w="2461"/>
      </w:tblGrid>
      <w:tr w:rsidR="006B0AAD" w:rsidRPr="001F3501">
        <w:tc>
          <w:tcPr>
            <w:tcW w:w="2340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6B0AAD" w:rsidRPr="001F3501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6B0AAD" w:rsidRPr="001F3501">
        <w:trPr>
          <w:trHeight w:val="2981"/>
        </w:trPr>
        <w:tc>
          <w:tcPr>
            <w:tcW w:w="2340" w:type="dxa"/>
          </w:tcPr>
          <w:p w:rsidR="006B0AAD" w:rsidRPr="001D28CC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6B0AAD" w:rsidRPr="001D28CC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      </w:r>
            <w:r w:rsidRPr="001D28CC">
              <w:rPr>
                <w:rFonts w:ascii="Times New Roman" w:hAnsi="Times New Roman" w:cs="Times New Roman"/>
              </w:rPr>
              <w:t>экономических и финансовых показателей, применяемых в сфере охраны здоровья граждан</w:t>
            </w:r>
          </w:p>
        </w:tc>
        <w:tc>
          <w:tcPr>
            <w:tcW w:w="2336" w:type="dxa"/>
          </w:tcPr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владение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современны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ми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технологи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ями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в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оценке качества медицинской 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приняти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е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управленческих решений на основании результатов комплексной оценки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медицинской помощи и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безопасности медицинской деятельности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, и оценки их эффективности;</w:t>
            </w:r>
          </w:p>
          <w:p w:rsidR="006B0AAD" w:rsidRPr="00C164F2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разработки мероприятий, способствующих улучшению 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медицинской помощи и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повышению ее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эффективности.</w:t>
            </w:r>
          </w:p>
        </w:tc>
        <w:tc>
          <w:tcPr>
            <w:tcW w:w="2371" w:type="dxa"/>
          </w:tcPr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выявлять проблемы качества медицинской помощи при анализе конкретных ситуаций, предлагать способы их решения;</w:t>
            </w:r>
          </w:p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систематизировать и обобщать информацию, готовить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аналитические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обзоры по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вопросам качества медицинской 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проводить интегральную оценку эффективности управления системой обеспечения</w:t>
            </w:r>
          </w:p>
          <w:p w:rsidR="006B0AAD" w:rsidRPr="00335C18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 медицинской помощи</w:t>
            </w:r>
          </w:p>
        </w:tc>
        <w:tc>
          <w:tcPr>
            <w:tcW w:w="2461" w:type="dxa"/>
          </w:tcPr>
          <w:p w:rsidR="006B0AAD" w:rsidRDefault="006B0AAD" w:rsidP="008F09CB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специальн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ую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терминологи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ю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по вопросам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управления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ом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 медицинской помощи;</w:t>
            </w:r>
          </w:p>
          <w:p w:rsidR="006B0AAD" w:rsidRPr="00A703F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перспективы развития здравоохранения РФ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0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овременные подходы к определению критериев качества медицинской помощи</w:t>
            </w:r>
            <w:r w:rsidRPr="00A703FD">
              <w:rPr>
                <w:rStyle w:val="fontstyle01"/>
                <w:rFonts w:ascii="Times New Roman" w:hAnsi="Times New Roman" w:cs="Times New Roman"/>
                <w:szCs w:val="24"/>
              </w:rPr>
              <w:t>;</w:t>
            </w:r>
          </w:p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организацию экспертизы качества медицинской помощи;</w:t>
            </w:r>
          </w:p>
          <w:p w:rsidR="006B0AAD" w:rsidRDefault="006B0AA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- методику оценки эффективности управления системой обеспечения качества</w:t>
            </w:r>
          </w:p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 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деятельности.</w:t>
            </w:r>
          </w:p>
        </w:tc>
      </w:tr>
      <w:tr w:rsidR="006B0AAD" w:rsidRPr="00D77145">
        <w:tc>
          <w:tcPr>
            <w:tcW w:w="2340" w:type="dxa"/>
          </w:tcPr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145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организации и проведению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внутреннего контроля качества медицинской помощи</w:t>
            </w:r>
          </w:p>
        </w:tc>
        <w:tc>
          <w:tcPr>
            <w:tcW w:w="2336" w:type="dxa"/>
          </w:tcPr>
          <w:p w:rsidR="006B0AAD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лгоритмом проведения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внутреннего контроля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0AAD" w:rsidRPr="006E152C" w:rsidRDefault="006B0AAD" w:rsidP="006E3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владе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ть навыками разрешения спорных ситуаций, возникающих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в медицинских организациях</w:t>
            </w:r>
          </w:p>
          <w:p w:rsidR="006B0AAD" w:rsidRPr="00D05189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6B0AAD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контроля качества медицинской помощи в медицинских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устранять нарушения, выявленные по результатам проведенного контроля</w:t>
            </w:r>
          </w:p>
        </w:tc>
        <w:tc>
          <w:tcPr>
            <w:tcW w:w="2461" w:type="dxa"/>
          </w:tcPr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нормативное обеспечение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 xml:space="preserve">организационные основы проведения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внутреннего контроля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AAD" w:rsidRPr="00A703FD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03FD">
              <w:rPr>
                <w:rFonts w:ascii="Times New Roman" w:hAnsi="Times New Roman" w:cs="Times New Roman"/>
                <w:sz w:val="24"/>
                <w:szCs w:val="24"/>
              </w:rPr>
              <w:t>истемы управления и контроля качества и безопасности медицинской деятельности в медицинских организациях</w:t>
            </w:r>
          </w:p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  <w:tr w:rsidR="006B0AAD" w:rsidRPr="00D77145">
        <w:tc>
          <w:tcPr>
            <w:tcW w:w="2340" w:type="dxa"/>
          </w:tcPr>
          <w:p w:rsidR="006B0AAD" w:rsidRPr="00D77145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6B0AAD" w:rsidRDefault="006B0AAD" w:rsidP="00D05189">
            <w:pPr>
              <w:spacing w:after="0" w:line="240" w:lineRule="auto"/>
              <w:rPr>
                <w:rStyle w:val="fontstyle01"/>
                <w:rFonts w:cs="TimesNewRomanPSMT"/>
                <w:szCs w:val="24"/>
              </w:rPr>
            </w:pPr>
          </w:p>
        </w:tc>
        <w:tc>
          <w:tcPr>
            <w:tcW w:w="2371" w:type="dxa"/>
          </w:tcPr>
          <w:p w:rsidR="006B0AAD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B0AAD" w:rsidRDefault="006B0AA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AAD" w:rsidRDefault="006B0AAD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6B0AAD" w:rsidRPr="00A42858" w:rsidRDefault="006B0AAD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6B0AAD" w:rsidRPr="006045D0" w:rsidRDefault="006B0AA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6B0AAD" w:rsidRPr="006045D0" w:rsidRDefault="006B0AA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общественного здоровья и организации здравоохранения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(аудитория </w:t>
      </w:r>
      <w:r w:rsidRPr="006045D0">
        <w:rPr>
          <w:rFonts w:ascii="Times New Roman" w:hAnsi="Times New Roman" w:cs="Times New Roman"/>
          <w:sz w:val="24"/>
          <w:szCs w:val="24"/>
        </w:rPr>
        <w:t>№ 320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045D0">
        <w:rPr>
          <w:rFonts w:ascii="Times New Roman" w:hAnsi="Times New Roman" w:cs="Times New Roman"/>
          <w:sz w:val="24"/>
          <w:szCs w:val="24"/>
        </w:rPr>
        <w:t>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6B0AAD" w:rsidRPr="006045D0" w:rsidRDefault="006B0AA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6B0AAD" w:rsidRPr="006045D0" w:rsidRDefault="006B0AA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6B0AAD" w:rsidRPr="006045D0" w:rsidRDefault="006B0AA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6B0AAD" w:rsidRPr="00EA47F5" w:rsidRDefault="006B0AA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A47F5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A47F5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EA47F5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EA47F5">
        <w:rPr>
          <w:rFonts w:ascii="Times New Roman" w:hAnsi="Times New Roman" w:cs="Times New Roman"/>
          <w:sz w:val="24"/>
          <w:szCs w:val="24"/>
        </w:rPr>
        <w:t>.</w:t>
      </w:r>
    </w:p>
    <w:p w:rsidR="006B0AAD" w:rsidRDefault="006B0AAD" w:rsidP="006045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0AAD" w:rsidRPr="006045D0" w:rsidRDefault="006B0AAD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92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599"/>
        <w:gridCol w:w="2880"/>
        <w:gridCol w:w="1620"/>
        <w:gridCol w:w="1450"/>
      </w:tblGrid>
      <w:tr w:rsidR="006B0AAD" w:rsidRPr="001F3501" w:rsidTr="00B34820">
        <w:tc>
          <w:tcPr>
            <w:tcW w:w="675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9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80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620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6B0AAD" w:rsidRPr="001F3501" w:rsidTr="00B34820">
        <w:tc>
          <w:tcPr>
            <w:tcW w:w="675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2880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620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450" w:type="dxa"/>
          </w:tcPr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B0AAD" w:rsidRPr="001F3501" w:rsidRDefault="006B0AA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AD" w:rsidRPr="00335C18" w:rsidTr="00B34820">
        <w:tc>
          <w:tcPr>
            <w:tcW w:w="675" w:type="dxa"/>
          </w:tcPr>
          <w:p w:rsidR="006B0AAD" w:rsidRPr="008E5CAD" w:rsidRDefault="006B0AA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6B0AAD" w:rsidRPr="008E5CAD" w:rsidRDefault="006B0AA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образования</w:t>
            </w:r>
          </w:p>
        </w:tc>
        <w:tc>
          <w:tcPr>
            <w:tcW w:w="2880" w:type="dxa"/>
          </w:tcPr>
          <w:p w:rsidR="006B0AAD" w:rsidRPr="008E5CAD" w:rsidRDefault="006B0AA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620" w:type="dxa"/>
          </w:tcPr>
          <w:p w:rsidR="006B0AAD" w:rsidRPr="008E5CAD" w:rsidRDefault="006B0AAD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450" w:type="dxa"/>
          </w:tcPr>
          <w:p w:rsidR="006B0AAD" w:rsidRPr="008E5CAD" w:rsidRDefault="006B0AA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B0AAD" w:rsidRDefault="006B0AAD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AAD" w:rsidRPr="00162715" w:rsidRDefault="006B0AAD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6B0AAD" w:rsidRDefault="006B0AAD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AAD" w:rsidRPr="00E10247" w:rsidRDefault="006B0AAD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6B0AAD" w:rsidRPr="00E10247" w:rsidRDefault="006B0AAD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6B0AAD" w:rsidRPr="005E7EE6" w:rsidRDefault="006B0AAD" w:rsidP="007F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4"/>
        <w:gridCol w:w="4140"/>
        <w:gridCol w:w="4860"/>
      </w:tblGrid>
      <w:tr w:rsidR="006B0AAD" w:rsidTr="00A42AD8">
        <w:tc>
          <w:tcPr>
            <w:tcW w:w="574" w:type="dxa"/>
          </w:tcPr>
          <w:p w:rsidR="006B0AAD" w:rsidRDefault="006B0AAD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непрерывного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и </w:t>
            </w:r>
            <w:r w:rsidRPr="00852C62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обучения)</w:t>
            </w:r>
          </w:p>
        </w:tc>
        <w:tc>
          <w:tcPr>
            <w:tcW w:w="4860" w:type="dxa"/>
          </w:tcPr>
          <w:p w:rsidR="006B0AAD" w:rsidRDefault="006B0AAD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860" w:type="dxa"/>
          </w:tcPr>
          <w:p w:rsidR="006B0AAD" w:rsidRPr="00CA778B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860" w:type="dxa"/>
          </w:tcPr>
          <w:p w:rsidR="006B0AAD" w:rsidRPr="00CA778B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и </w:t>
            </w:r>
            <w:r w:rsidRPr="00852C62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кач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860" w:type="dxa"/>
          </w:tcPr>
          <w:p w:rsidR="006B0AAD" w:rsidRDefault="006B0AAD" w:rsidP="00541E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комиссий, 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врачи-эксперты.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Pr="00CA778B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д.м.н., доцент;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6B0AAD" w:rsidRDefault="006B0AAD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6B0AAD" w:rsidRDefault="006B0AAD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Гизатуллин Тагир Рафаэлович, к.м.н., доцент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860" w:type="dxa"/>
          </w:tcPr>
          <w:p w:rsidR="006B0AAD" w:rsidRDefault="006B0AAD" w:rsidP="00904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Необходимость повышения качества медицинских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услуг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удовлетворения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потребностей населения в качественной и безопасной медицинской помощи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</w:t>
            </w:r>
            <w:r w:rsidRPr="001D28CC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в каждой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 системы управления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качеством медицинской помощи, безопасности медицинской деятельности,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выбора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наиболее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рациональных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управленческих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решений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и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проведения оперативных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коррегирующих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 w:cs="TimesNewRomanPSMT Cyr"/>
                <w:sz w:val="24"/>
                <w:szCs w:val="24"/>
                <w:lang w:eastAsia="ru-RU"/>
              </w:rPr>
              <w:t>воздействий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.</w:t>
            </w:r>
          </w:p>
          <w:p w:rsidR="006B0AAD" w:rsidRDefault="006B0AAD" w:rsidP="00904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2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21 ноября 2011 г. № 323 «Об основах охраны здоровья граждан в Российской Федерации», Федеральным законом от 29 ноября 2010 г. № 326-ФЗ «Об обязательном медицинском страховании в Российской Федерации» специалисты (руководители, заместители руководителей, заведующие подразделениями медицинских организаций, органов управления здравоохранением и обязательного медицинского страхования, руководители и специалисты врачебных комиссий, руководители и сотрудники страховых медицинских организаций, эксперты страховых медицинских организаций и территориальных фондов ОМС), осуществляющие контроль объемов и качества медицинской помощи, определения стойкой и временной нетрудоспособности, должны пройти повышение квалификации по программе, включающей вопросы управления качеством в здравоохранении и ОМС, нормативно-правового и методического обеспечения экспертной деятельности, организации контроля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медицинской деятельности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860" w:type="dxa"/>
          </w:tcPr>
          <w:p w:rsidR="006B0AAD" w:rsidRPr="00C969A7" w:rsidRDefault="006B0AAD" w:rsidP="00904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в </w:t>
            </w:r>
            <w:r w:rsidRPr="00E077F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получение новых компетенций, 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медицинской помощи, безопасности медицинской деятельности и организации внутреннего контроля качества медицинской помощи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AAD" w:rsidRPr="00904EF8" w:rsidRDefault="006B0AAD" w:rsidP="00904E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обучения по программе врачи должны овладеть современными методами управления качеством медицинской помощи, безопасностью медицинской деятельности, технологиями организации внутреннего контроля качества медицинской помощи на основе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0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овременны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70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70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определению критериев качества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уметь применить их в практической деятельности.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860" w:type="dxa"/>
          </w:tcPr>
          <w:p w:rsidR="006B0AAD" w:rsidRPr="00A228AA" w:rsidRDefault="006B0AAD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AA">
              <w:rPr>
                <w:rFonts w:ascii="Times New Roman" w:hAnsi="Times New Roman" w:cs="Times New Roman"/>
                <w:sz w:val="24"/>
                <w:szCs w:val="24"/>
              </w:rPr>
              <w:t>1. Контроль и экспертиза качества медицинской помощи и безопасности медицинской деятельности.</w:t>
            </w:r>
          </w:p>
          <w:p w:rsidR="006B0AAD" w:rsidRPr="00A228AA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AA">
              <w:rPr>
                <w:rFonts w:ascii="Times New Roman" w:hAnsi="Times New Roman" w:cs="Times New Roman"/>
                <w:sz w:val="24"/>
                <w:szCs w:val="24"/>
              </w:rPr>
              <w:t>2. Организация внутреннего контроля качества медицинской помощи</w:t>
            </w:r>
          </w:p>
          <w:p w:rsidR="006B0AAD" w:rsidRPr="00A228AA" w:rsidRDefault="006B0AAD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86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управления, планирования и организации контроля качества медицинской помощи и безопасности медицинской деятельности, организации внутреннего контроля качества медицинской помощи, обобщения и статистического анализа результатов проведенной экспертизы, подготовки проектов управленческих решений по улучшению качества предоставляемых населению медицинских услуг.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6B0AAD" w:rsidTr="00A42AD8">
        <w:tc>
          <w:tcPr>
            <w:tcW w:w="574" w:type="dxa"/>
          </w:tcPr>
          <w:p w:rsidR="006B0AAD" w:rsidRDefault="006B0AAD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0" w:type="dxa"/>
          </w:tcPr>
          <w:p w:rsidR="006B0AAD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60" w:type="dxa"/>
          </w:tcPr>
          <w:p w:rsidR="006B0AAD" w:rsidRPr="00CA778B" w:rsidRDefault="006B0AA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AAD" w:rsidTr="00FD042B">
        <w:tc>
          <w:tcPr>
            <w:tcW w:w="574" w:type="dxa"/>
          </w:tcPr>
          <w:p w:rsidR="006B0AAD" w:rsidRDefault="006B0AAD" w:rsidP="00A2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0" w:type="dxa"/>
          </w:tcPr>
          <w:p w:rsidR="006B0AAD" w:rsidRPr="0068318E" w:rsidRDefault="006B0AAD" w:rsidP="00A2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Веб-ссылка для получения подробной информации пользователем</w:t>
            </w:r>
          </w:p>
        </w:tc>
        <w:tc>
          <w:tcPr>
            <w:tcW w:w="4860" w:type="dxa"/>
          </w:tcPr>
          <w:p w:rsidR="006B0AAD" w:rsidRPr="00F54A56" w:rsidRDefault="006B0AAD" w:rsidP="00A22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0AAD" w:rsidRPr="005F39A7" w:rsidRDefault="006B0AAD" w:rsidP="007F38C7">
      <w:pPr>
        <w:rPr>
          <w:rFonts w:ascii="Times New Roman" w:hAnsi="Times New Roman" w:cs="Times New Roman"/>
          <w:sz w:val="24"/>
          <w:szCs w:val="24"/>
        </w:rPr>
      </w:pPr>
    </w:p>
    <w:sectPr w:rsidR="006B0AAD" w:rsidRPr="005F39A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300CE1"/>
    <w:multiLevelType w:val="hybridMultilevel"/>
    <w:tmpl w:val="9DB0F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01C3"/>
    <w:rsid w:val="00052C64"/>
    <w:rsid w:val="00054F0D"/>
    <w:rsid w:val="00074B6F"/>
    <w:rsid w:val="00077717"/>
    <w:rsid w:val="00081697"/>
    <w:rsid w:val="000D715D"/>
    <w:rsid w:val="001168E0"/>
    <w:rsid w:val="001326E0"/>
    <w:rsid w:val="00162715"/>
    <w:rsid w:val="001D19AE"/>
    <w:rsid w:val="001D28CC"/>
    <w:rsid w:val="001F3501"/>
    <w:rsid w:val="00202134"/>
    <w:rsid w:val="0022124F"/>
    <w:rsid w:val="00224C01"/>
    <w:rsid w:val="00262F5E"/>
    <w:rsid w:val="002748CE"/>
    <w:rsid w:val="00277874"/>
    <w:rsid w:val="00281E27"/>
    <w:rsid w:val="002914C5"/>
    <w:rsid w:val="002A30F2"/>
    <w:rsid w:val="002B3186"/>
    <w:rsid w:val="002C0A26"/>
    <w:rsid w:val="00314958"/>
    <w:rsid w:val="00335C18"/>
    <w:rsid w:val="003501E1"/>
    <w:rsid w:val="00380D57"/>
    <w:rsid w:val="003A5F2C"/>
    <w:rsid w:val="003D465F"/>
    <w:rsid w:val="004127BA"/>
    <w:rsid w:val="004554C2"/>
    <w:rsid w:val="00483114"/>
    <w:rsid w:val="00504037"/>
    <w:rsid w:val="00516E82"/>
    <w:rsid w:val="00541EB2"/>
    <w:rsid w:val="0054523F"/>
    <w:rsid w:val="00576761"/>
    <w:rsid w:val="005A042F"/>
    <w:rsid w:val="005B5F95"/>
    <w:rsid w:val="005E7EE6"/>
    <w:rsid w:val="005F09C1"/>
    <w:rsid w:val="005F39A7"/>
    <w:rsid w:val="006045D0"/>
    <w:rsid w:val="00635F4B"/>
    <w:rsid w:val="0068318E"/>
    <w:rsid w:val="006B0AAD"/>
    <w:rsid w:val="006B4944"/>
    <w:rsid w:val="006E152C"/>
    <w:rsid w:val="006E3FB6"/>
    <w:rsid w:val="0072750F"/>
    <w:rsid w:val="00732487"/>
    <w:rsid w:val="007465D7"/>
    <w:rsid w:val="00787AD2"/>
    <w:rsid w:val="007F38C7"/>
    <w:rsid w:val="00804A1F"/>
    <w:rsid w:val="00845963"/>
    <w:rsid w:val="00852C62"/>
    <w:rsid w:val="008879FB"/>
    <w:rsid w:val="00893B9F"/>
    <w:rsid w:val="008C75B8"/>
    <w:rsid w:val="008E5CAD"/>
    <w:rsid w:val="008F09CB"/>
    <w:rsid w:val="008F6BDB"/>
    <w:rsid w:val="00901624"/>
    <w:rsid w:val="00904EF8"/>
    <w:rsid w:val="009237E1"/>
    <w:rsid w:val="0092572D"/>
    <w:rsid w:val="00936114"/>
    <w:rsid w:val="00994288"/>
    <w:rsid w:val="009F2B9F"/>
    <w:rsid w:val="009F612D"/>
    <w:rsid w:val="00A0252D"/>
    <w:rsid w:val="00A228AA"/>
    <w:rsid w:val="00A27EA8"/>
    <w:rsid w:val="00A42858"/>
    <w:rsid w:val="00A42AD8"/>
    <w:rsid w:val="00A55867"/>
    <w:rsid w:val="00A703FD"/>
    <w:rsid w:val="00A72AA8"/>
    <w:rsid w:val="00B24166"/>
    <w:rsid w:val="00B34820"/>
    <w:rsid w:val="00B6498C"/>
    <w:rsid w:val="00B710CC"/>
    <w:rsid w:val="00B953D7"/>
    <w:rsid w:val="00BA5F8B"/>
    <w:rsid w:val="00C110C2"/>
    <w:rsid w:val="00C164F2"/>
    <w:rsid w:val="00C27177"/>
    <w:rsid w:val="00C520B1"/>
    <w:rsid w:val="00C969A7"/>
    <w:rsid w:val="00CA778B"/>
    <w:rsid w:val="00CD08BD"/>
    <w:rsid w:val="00CD7F32"/>
    <w:rsid w:val="00CE79ED"/>
    <w:rsid w:val="00CF7890"/>
    <w:rsid w:val="00D05189"/>
    <w:rsid w:val="00D4441D"/>
    <w:rsid w:val="00D45C0C"/>
    <w:rsid w:val="00D77145"/>
    <w:rsid w:val="00DB61A3"/>
    <w:rsid w:val="00DC42DB"/>
    <w:rsid w:val="00DD7378"/>
    <w:rsid w:val="00DE580A"/>
    <w:rsid w:val="00E077FF"/>
    <w:rsid w:val="00E10247"/>
    <w:rsid w:val="00E30DA1"/>
    <w:rsid w:val="00E84DF2"/>
    <w:rsid w:val="00E957A4"/>
    <w:rsid w:val="00EA47F5"/>
    <w:rsid w:val="00EA4E83"/>
    <w:rsid w:val="00F24BBF"/>
    <w:rsid w:val="00F43390"/>
    <w:rsid w:val="00F54A56"/>
    <w:rsid w:val="00F82008"/>
    <w:rsid w:val="00FC4F49"/>
    <w:rsid w:val="00FD042B"/>
    <w:rsid w:val="00FE6CB3"/>
    <w:rsid w:val="00FF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basedOn w:val="DefaultParagraphFont"/>
    <w:uiPriority w:val="99"/>
    <w:rsid w:val="00F54A5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7890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/>
      <w:color w:val="000000"/>
      <w:sz w:val="24"/>
    </w:rPr>
  </w:style>
  <w:style w:type="character" w:styleId="Hyperlink">
    <w:name w:val="Hyperlink"/>
    <w:basedOn w:val="DefaultParagraphFont"/>
    <w:uiPriority w:val="99"/>
    <w:rsid w:val="0068318E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8</Pages>
  <Words>2133</Words>
  <Characters>12162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2016-10-07T07:05:00Z</cp:lastPrinted>
  <dcterms:created xsi:type="dcterms:W3CDTF">2016-10-12T18:32:00Z</dcterms:created>
  <dcterms:modified xsi:type="dcterms:W3CDTF">2017-06-01T08:14:00Z</dcterms:modified>
</cp:coreProperties>
</file>