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65" w:rsidRPr="00C520B1" w:rsidRDefault="001E2E65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1E2E65" w:rsidRPr="00C520B1" w:rsidRDefault="001E2E65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1E2E65" w:rsidRPr="00C520B1" w:rsidRDefault="001E2E65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1E2E65" w:rsidRDefault="001E2E65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1E2E65" w:rsidRDefault="001E2E65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1E2E65" w:rsidRDefault="001E2E65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E65" w:rsidRDefault="001E2E65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1E2E65" w:rsidRPr="00C520B1" w:rsidRDefault="001E2E65" w:rsidP="00C520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ПРОЕКТ ПРОГРАММЫ</w:t>
      </w:r>
    </w:p>
    <w:p w:rsidR="001E2E65" w:rsidRDefault="001E2E65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1E2E65" w:rsidRDefault="001E2E65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E65" w:rsidRDefault="001E2E65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1E2E65" w:rsidRDefault="001E2E65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____________В.Н.Павлов</w:t>
      </w:r>
    </w:p>
    <w:p w:rsidR="001E2E65" w:rsidRDefault="001E2E65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1E2E65" w:rsidRDefault="001E2E65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E65" w:rsidRDefault="001E2E65" w:rsidP="00C520B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E65" w:rsidRDefault="001E2E65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E65" w:rsidRDefault="001E2E65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E65" w:rsidRDefault="001E2E65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E65" w:rsidRDefault="001E2E65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E65" w:rsidRDefault="001E2E65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E65" w:rsidRDefault="001E2E65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E65" w:rsidRDefault="001E2E65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E65" w:rsidRDefault="001E2E65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2E65" w:rsidRPr="0032240B" w:rsidRDefault="001E2E65" w:rsidP="008346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4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ПРОФЕССИОНАЛЬНАЯ</w:t>
      </w:r>
    </w:p>
    <w:p w:rsidR="001E2E65" w:rsidRPr="0032240B" w:rsidRDefault="001E2E65" w:rsidP="008346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4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ПОВЫШЕНИЯ КВАЛИФИКАЦИИ ВРАЧЕЙ</w:t>
      </w:r>
    </w:p>
    <w:p w:rsidR="001E2E65" w:rsidRPr="0032240B" w:rsidRDefault="001E2E65" w:rsidP="003E298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2240B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32240B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Медицинская статистика. Информатизация в здравоохранении</w:t>
      </w:r>
      <w:r w:rsidRPr="0032240B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1E2E65" w:rsidRPr="0032240B" w:rsidRDefault="001E2E65" w:rsidP="008346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40B">
        <w:rPr>
          <w:rFonts w:ascii="Times New Roman" w:hAnsi="Times New Roman" w:cs="Times New Roman"/>
          <w:b/>
          <w:bCs/>
          <w:sz w:val="28"/>
          <w:szCs w:val="28"/>
        </w:rPr>
        <w:t>ПО СПЕЦИАЛЬНОСТИ «</w:t>
      </w:r>
      <w:r w:rsidRPr="0032240B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здравоохранения и общественное здоровье</w:t>
      </w:r>
      <w:r w:rsidRPr="0032240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E2E65" w:rsidRPr="00C520B1" w:rsidRDefault="001E2E65" w:rsidP="008346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(СРОК ОСВОЕНИЯ 36 АК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АДЕМИЧЕСКИХ ЧАСОВ)</w:t>
      </w:r>
    </w:p>
    <w:p w:rsidR="001E2E65" w:rsidRDefault="001E2E65" w:rsidP="00C520B1">
      <w:pPr>
        <w:spacing w:line="360" w:lineRule="auto"/>
        <w:rPr>
          <w:rFonts w:ascii="Times New Roman" w:hAnsi="Times New Roman" w:cs="Times New Roman"/>
        </w:rPr>
      </w:pPr>
    </w:p>
    <w:p w:rsidR="001E2E65" w:rsidRDefault="001E2E65">
      <w:pPr>
        <w:rPr>
          <w:rFonts w:ascii="Times New Roman" w:hAnsi="Times New Roman" w:cs="Times New Roman"/>
        </w:rPr>
      </w:pPr>
    </w:p>
    <w:p w:rsidR="001E2E65" w:rsidRDefault="001E2E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1E2E65" w:rsidRDefault="001E2E65">
      <w:pPr>
        <w:rPr>
          <w:rFonts w:ascii="Times New Roman" w:hAnsi="Times New Roman" w:cs="Times New Roman"/>
        </w:rPr>
      </w:pPr>
    </w:p>
    <w:p w:rsidR="001E2E65" w:rsidRDefault="001E2E65">
      <w:pPr>
        <w:rPr>
          <w:rFonts w:ascii="Times New Roman" w:hAnsi="Times New Roman" w:cs="Times New Roman"/>
        </w:rPr>
      </w:pPr>
    </w:p>
    <w:p w:rsidR="001E2E65" w:rsidRDefault="001E2E65">
      <w:pPr>
        <w:rPr>
          <w:rFonts w:ascii="Times New Roman" w:hAnsi="Times New Roman" w:cs="Times New Roman"/>
        </w:rPr>
      </w:pPr>
    </w:p>
    <w:p w:rsidR="001E2E65" w:rsidRDefault="001E2E6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3D465F">
        <w:rPr>
          <w:rFonts w:ascii="Times New Roman" w:hAnsi="Times New Roman" w:cs="Times New Roman"/>
          <w:b/>
          <w:bCs/>
        </w:rPr>
        <w:t xml:space="preserve"> УФА 2016</w:t>
      </w:r>
    </w:p>
    <w:p w:rsidR="001E2E65" w:rsidRDefault="001E2E65">
      <w:pPr>
        <w:rPr>
          <w:rFonts w:ascii="Times New Roman" w:hAnsi="Times New Roman" w:cs="Times New Roman"/>
          <w:b/>
          <w:bCs/>
        </w:rPr>
      </w:pPr>
    </w:p>
    <w:p w:rsidR="001E2E65" w:rsidRPr="00936114" w:rsidRDefault="001E2E65" w:rsidP="0032240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936114">
        <w:rPr>
          <w:rFonts w:ascii="Times New Roman" w:hAnsi="Times New Roman" w:cs="Times New Roman"/>
          <w:b/>
          <w:bCs/>
        </w:rPr>
        <w:t>УЧЕБНЫЙ ПЛАН</w:t>
      </w:r>
    </w:p>
    <w:p w:rsidR="001E2E65" w:rsidRPr="00B6218F" w:rsidRDefault="001E2E65" w:rsidP="003E29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18F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Дополнительной профессиональной программы повышения квалификации врачей </w:t>
      </w:r>
      <w:r w:rsidRPr="0032240B">
        <w:rPr>
          <w:rFonts w:ascii="Times New Roman" w:hAnsi="Times New Roman" w:cs="Times New Roman"/>
          <w:b/>
          <w:bCs/>
          <w:sz w:val="24"/>
          <w:szCs w:val="24"/>
        </w:rPr>
        <w:t>«</w:t>
      </w:r>
      <w:bookmarkStart w:id="0" w:name="_GoBack"/>
      <w:r w:rsidRPr="003224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Медицинская статистика. Информатизация в здравоохранении</w:t>
      </w:r>
      <w:bookmarkEnd w:id="0"/>
      <w:r w:rsidRPr="0032240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015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 специальности «Организация здравоохранение и общественное здоровье»</w:t>
      </w:r>
    </w:p>
    <w:p w:rsidR="001E2E65" w:rsidRDefault="001E2E65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E65" w:rsidRPr="00CF1648" w:rsidRDefault="001E2E65" w:rsidP="0083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CF1648">
        <w:rPr>
          <w:rFonts w:ascii="Times New Roman" w:hAnsi="Times New Roman" w:cs="Times New Roman"/>
          <w:sz w:val="24"/>
          <w:szCs w:val="24"/>
        </w:rPr>
        <w:t>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1648">
        <w:rPr>
          <w:rFonts w:ascii="Times New Roman" w:hAnsi="Times New Roman" w:cs="Times New Roman"/>
          <w:sz w:val="24"/>
          <w:szCs w:val="24"/>
        </w:rPr>
        <w:t xml:space="preserve"> и 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1648">
        <w:rPr>
          <w:rFonts w:ascii="Times New Roman" w:hAnsi="Times New Roman" w:cs="Times New Roman"/>
          <w:sz w:val="24"/>
          <w:szCs w:val="24"/>
        </w:rPr>
        <w:t xml:space="preserve"> новых компетенций, необходимых для профессиональной деятельности и повышения профессионального уровня в рамках имеющейся квалификации по вопросам статистической информации, применения вычислительной техники в управлении здравоохранением.</w:t>
      </w:r>
    </w:p>
    <w:p w:rsidR="001E2E65" w:rsidRPr="00E077FF" w:rsidRDefault="001E2E65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7FF">
        <w:rPr>
          <w:rFonts w:ascii="Times New Roman" w:hAnsi="Times New Roman" w:cs="Times New Roman"/>
          <w:sz w:val="24"/>
          <w:szCs w:val="24"/>
        </w:rPr>
        <w:t>.</w:t>
      </w:r>
    </w:p>
    <w:p w:rsidR="001E2E65" w:rsidRDefault="001E2E65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E077FF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4657">
        <w:rPr>
          <w:rFonts w:ascii="Times New Roman" w:hAnsi="Times New Roman" w:cs="Times New Roman"/>
          <w:sz w:val="28"/>
          <w:szCs w:val="28"/>
        </w:rPr>
        <w:t xml:space="preserve"> </w:t>
      </w:r>
      <w:r w:rsidRPr="00751457">
        <w:rPr>
          <w:rFonts w:ascii="Times New Roman" w:hAnsi="Times New Roman" w:cs="Times New Roman"/>
          <w:sz w:val="28"/>
          <w:szCs w:val="28"/>
        </w:rPr>
        <w:t>врачи-статистики, врачи-методисты</w:t>
      </w:r>
    </w:p>
    <w:p w:rsidR="001E2E65" w:rsidRPr="00E077FF" w:rsidRDefault="001E2E65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Дополнительная специальность</w:t>
      </w:r>
      <w:r w:rsidRPr="00E077FF">
        <w:rPr>
          <w:rFonts w:ascii="Times New Roman" w:hAnsi="Times New Roman" w:cs="Times New Roman"/>
          <w:sz w:val="24"/>
          <w:szCs w:val="24"/>
        </w:rPr>
        <w:t>: Управление сестринской деятельностью</w:t>
      </w:r>
    </w:p>
    <w:p w:rsidR="001E2E65" w:rsidRPr="001168E0" w:rsidRDefault="001E2E65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>: 36 часов,36 зач.ед.</w:t>
      </w:r>
    </w:p>
    <w:p w:rsidR="001E2E65" w:rsidRDefault="001E2E65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1E2E65" w:rsidRDefault="001E2E65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p w:rsidR="001E2E65" w:rsidRDefault="001E2E65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E65" w:rsidRPr="003E298B" w:rsidRDefault="001E2E65" w:rsidP="002748CE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9164D">
        <w:rPr>
          <w:rFonts w:ascii="Times New Roman" w:hAnsi="Times New Roman" w:cs="Times New Roman"/>
          <w:sz w:val="24"/>
          <w:szCs w:val="24"/>
        </w:rPr>
        <w:t xml:space="preserve"> </w:t>
      </w:r>
      <w:r w:rsidRPr="003E298B">
        <w:rPr>
          <w:rFonts w:ascii="Times New Roman" w:hAnsi="Times New Roman" w:cs="Times New Roman"/>
          <w:color w:val="000000"/>
          <w:sz w:val="24"/>
          <w:szCs w:val="24"/>
        </w:rPr>
        <w:t>Модуль Медицинская статистика. Информатизация в здравоохранении</w:t>
      </w:r>
    </w:p>
    <w:p w:rsidR="001E2E65" w:rsidRDefault="001E2E65" w:rsidP="002748CE">
      <w:pPr>
        <w:spacing w:line="240" w:lineRule="auto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1E2E65" w:rsidRPr="001F3501">
        <w:trPr>
          <w:trHeight w:val="360"/>
        </w:trPr>
        <w:tc>
          <w:tcPr>
            <w:tcW w:w="732" w:type="dxa"/>
            <w:vMerge w:val="restart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1E2E65" w:rsidRPr="001F3501" w:rsidRDefault="001E2E65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1E2E65" w:rsidRPr="001F3501">
        <w:trPr>
          <w:trHeight w:val="405"/>
        </w:trPr>
        <w:tc>
          <w:tcPr>
            <w:tcW w:w="732" w:type="dxa"/>
            <w:vMerge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1E2E65" w:rsidRPr="001F3501" w:rsidRDefault="001E2E65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Дистанц.</w:t>
            </w:r>
          </w:p>
          <w:p w:rsidR="001E2E65" w:rsidRPr="001F3501" w:rsidRDefault="001E2E65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1E2E65" w:rsidRPr="001F3501" w:rsidRDefault="001E2E65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1E2E65" w:rsidRPr="001F3501" w:rsidRDefault="001E2E65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1E2E65" w:rsidRPr="001F3501">
        <w:trPr>
          <w:trHeight w:val="315"/>
        </w:trPr>
        <w:tc>
          <w:tcPr>
            <w:tcW w:w="732" w:type="dxa"/>
            <w:vMerge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1E2E65" w:rsidRPr="001F3501" w:rsidRDefault="001E2E65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E2E65" w:rsidRPr="001F3501">
        <w:tc>
          <w:tcPr>
            <w:tcW w:w="9750" w:type="dxa"/>
            <w:gridSpan w:val="11"/>
          </w:tcPr>
          <w:p w:rsidR="001E2E65" w:rsidRPr="008548F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8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учебного модуля «Медицинская статистика. Информатизация в здравоохранении»</w:t>
            </w:r>
          </w:p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2E65" w:rsidRPr="001F3501">
        <w:tc>
          <w:tcPr>
            <w:tcW w:w="732" w:type="dxa"/>
          </w:tcPr>
          <w:p w:rsidR="001E2E65" w:rsidRPr="008548F1" w:rsidRDefault="001E2E65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36" w:type="dxa"/>
          </w:tcPr>
          <w:p w:rsidR="001E2E65" w:rsidRPr="008548F1" w:rsidRDefault="001E2E65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F1">
              <w:rPr>
                <w:rFonts w:ascii="Times New Roman" w:hAnsi="Times New Roman" w:cs="Times New Roman"/>
                <w:sz w:val="24"/>
                <w:szCs w:val="24"/>
              </w:rPr>
              <w:t>Медико-биологическая статистика</w:t>
            </w:r>
          </w:p>
        </w:tc>
        <w:tc>
          <w:tcPr>
            <w:tcW w:w="720" w:type="dxa"/>
          </w:tcPr>
          <w:p w:rsidR="001E2E65" w:rsidRPr="008548F1" w:rsidRDefault="001E2E65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1E2E65" w:rsidRPr="008548F1" w:rsidRDefault="001E2E65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E2E65" w:rsidRPr="001F3501">
        <w:tc>
          <w:tcPr>
            <w:tcW w:w="732" w:type="dxa"/>
          </w:tcPr>
          <w:p w:rsidR="001E2E65" w:rsidRPr="008548F1" w:rsidRDefault="001E2E65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36" w:type="dxa"/>
          </w:tcPr>
          <w:p w:rsidR="001E2E65" w:rsidRPr="008548F1" w:rsidRDefault="001E2E65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Информационные процессы и технологии в здравоохранении</w:t>
            </w:r>
          </w:p>
        </w:tc>
        <w:tc>
          <w:tcPr>
            <w:tcW w:w="720" w:type="dxa"/>
          </w:tcPr>
          <w:p w:rsidR="001E2E65" w:rsidRPr="008548F1" w:rsidRDefault="001E2E65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1E2E65" w:rsidRPr="008548F1" w:rsidRDefault="001E2E65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1E2E65" w:rsidRPr="001F3501">
        <w:tc>
          <w:tcPr>
            <w:tcW w:w="732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1E2E65" w:rsidRPr="00F54A56" w:rsidRDefault="001E2E65" w:rsidP="00402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Защита </w:t>
            </w:r>
            <w:r>
              <w:rPr>
                <w:rFonts w:ascii="Times New Roman" w:hAnsi="Times New Roman" w:cs="Times New Roman"/>
              </w:rPr>
              <w:t>ВАР</w:t>
            </w:r>
          </w:p>
        </w:tc>
      </w:tr>
      <w:tr w:rsidR="001E2E65" w:rsidRPr="001F3501">
        <w:tc>
          <w:tcPr>
            <w:tcW w:w="732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1E2E65" w:rsidRPr="00F54A56" w:rsidRDefault="001E2E65" w:rsidP="00402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E2E65" w:rsidRPr="001F3501" w:rsidRDefault="001E2E65" w:rsidP="004020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Экзамен </w:t>
            </w:r>
          </w:p>
        </w:tc>
      </w:tr>
      <w:tr w:rsidR="001E2E65" w:rsidRPr="001F3501">
        <w:tc>
          <w:tcPr>
            <w:tcW w:w="732" w:type="dxa"/>
          </w:tcPr>
          <w:p w:rsidR="001E2E65" w:rsidRPr="001F3501" w:rsidRDefault="001E2E65" w:rsidP="00402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1E2E65" w:rsidRPr="00F54A56" w:rsidRDefault="001E2E65" w:rsidP="0040206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0" w:type="dxa"/>
          </w:tcPr>
          <w:p w:rsidR="001E2E65" w:rsidRPr="001F3501" w:rsidRDefault="001E2E65" w:rsidP="00402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1E2E65" w:rsidRPr="001F3501" w:rsidRDefault="001E2E65" w:rsidP="00402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1E2E65" w:rsidRPr="001F3501" w:rsidRDefault="001E2E65" w:rsidP="00402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1E2E65" w:rsidRPr="001F3501" w:rsidRDefault="001E2E65" w:rsidP="00402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E2E65" w:rsidRPr="001F3501" w:rsidRDefault="001E2E65" w:rsidP="00402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E2E65" w:rsidRPr="001F3501" w:rsidRDefault="001E2E65" w:rsidP="0040206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E65" w:rsidRDefault="001E2E65" w:rsidP="002748CE">
      <w:pPr>
        <w:spacing w:line="240" w:lineRule="auto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:rsidR="001E2E65" w:rsidRPr="00834657" w:rsidRDefault="001E2E65" w:rsidP="00F54A56">
      <w:pPr>
        <w:spacing w:after="0" w:line="360" w:lineRule="auto"/>
        <w:rPr>
          <w:rFonts w:ascii="Times New Roman" w:hAnsi="Times New Roman" w:cs="Times New Roman"/>
          <w:color w:val="FF00FF"/>
          <w:sz w:val="24"/>
          <w:szCs w:val="24"/>
        </w:rPr>
      </w:pPr>
    </w:p>
    <w:p w:rsidR="001E2E65" w:rsidRPr="004E27D8" w:rsidRDefault="001E2E65" w:rsidP="002748CE">
      <w:pPr>
        <w:jc w:val="both"/>
        <w:rPr>
          <w:rFonts w:ascii="Times New Roman" w:hAnsi="Times New Roman" w:cs="Times New Roman"/>
          <w:b/>
          <w:bCs/>
          <w:color w:val="FF00FF"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29164D">
        <w:rPr>
          <w:rFonts w:ascii="Times New Roman" w:hAnsi="Times New Roman" w:cs="Times New Roman"/>
          <w:b/>
          <w:bCs/>
          <w:sz w:val="24"/>
          <w:szCs w:val="24"/>
        </w:rPr>
        <w:t>Медицинская статистика. Информатизация в здравоохранении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1E2E65" w:rsidRPr="003E298B" w:rsidRDefault="001E2E65" w:rsidP="00C637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E36C0A"/>
          <w:sz w:val="28"/>
          <w:szCs w:val="28"/>
        </w:rPr>
      </w:pPr>
    </w:p>
    <w:p w:rsidR="001E2E65" w:rsidRPr="003E298B" w:rsidRDefault="001E2E65" w:rsidP="00C637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E36C0A"/>
          <w:sz w:val="28"/>
          <w:szCs w:val="28"/>
        </w:rPr>
      </w:pPr>
    </w:p>
    <w:p w:rsidR="001E2E65" w:rsidRPr="003E298B" w:rsidRDefault="001E2E65" w:rsidP="00C637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98B">
        <w:rPr>
          <w:rFonts w:ascii="Times New Roman" w:hAnsi="Times New Roman" w:cs="Times New Roman"/>
          <w:color w:val="000000"/>
          <w:sz w:val="28"/>
          <w:szCs w:val="28"/>
        </w:rPr>
        <w:t>Компетенции:</w:t>
      </w:r>
    </w:p>
    <w:p w:rsidR="001E2E65" w:rsidRPr="003E298B" w:rsidRDefault="001E2E65" w:rsidP="00C637C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E298B">
        <w:rPr>
          <w:rStyle w:val="blk"/>
          <w:rFonts w:ascii="Times New Roman" w:hAnsi="Times New Roman" w:cs="Times New Roman"/>
          <w:color w:val="000000"/>
          <w:sz w:val="28"/>
          <w:szCs w:val="28"/>
        </w:rPr>
        <w:t>Совершенствование организационно-управленческой деятельности,</w:t>
      </w:r>
    </w:p>
    <w:p w:rsidR="001E2E65" w:rsidRPr="003E298B" w:rsidRDefault="001E2E65" w:rsidP="00C637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98B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подразделениях, использованию информационных технологий (ПК-1);</w:t>
      </w:r>
    </w:p>
    <w:p w:rsidR="001E2E65" w:rsidRPr="003E298B" w:rsidRDefault="001E2E65" w:rsidP="00C637C4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3E298B">
        <w:rPr>
          <w:rStyle w:val="blk"/>
          <w:rFonts w:ascii="Times New Roman" w:hAnsi="Times New Roman" w:cs="Times New Roman"/>
          <w:color w:val="000000"/>
          <w:sz w:val="28"/>
          <w:szCs w:val="28"/>
        </w:rPr>
        <w:t>готовность к оценке качества оказания медицинской помощи с использованием основных медико-статистических показателей (ПК-2);</w:t>
      </w:r>
    </w:p>
    <w:p w:rsidR="001E2E65" w:rsidRPr="0054523F" w:rsidRDefault="001E2E65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2E65" w:rsidRDefault="001E2E65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2336"/>
        <w:gridCol w:w="2371"/>
        <w:gridCol w:w="2461"/>
      </w:tblGrid>
      <w:tr w:rsidR="001E2E65" w:rsidRPr="001F3501">
        <w:trPr>
          <w:trHeight w:val="747"/>
        </w:trPr>
        <w:tc>
          <w:tcPr>
            <w:tcW w:w="2340" w:type="dxa"/>
          </w:tcPr>
          <w:p w:rsidR="001E2E65" w:rsidRPr="001F3501" w:rsidRDefault="001E2E65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1E2E65" w:rsidRPr="001F3501" w:rsidRDefault="001E2E65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1E2E65" w:rsidRPr="001F3501" w:rsidRDefault="001E2E65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1E2E65" w:rsidRPr="001F3501" w:rsidRDefault="001E2E65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1E2E65" w:rsidRPr="001F3501" w:rsidRDefault="001E2E65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1E2E65" w:rsidRPr="001F3501">
        <w:trPr>
          <w:trHeight w:val="2981"/>
        </w:trPr>
        <w:tc>
          <w:tcPr>
            <w:tcW w:w="2340" w:type="dxa"/>
          </w:tcPr>
          <w:p w:rsidR="001E2E65" w:rsidRPr="003E298B" w:rsidRDefault="001E2E65" w:rsidP="0029164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298B">
              <w:rPr>
                <w:color w:val="000000"/>
                <w:sz w:val="20"/>
                <w:szCs w:val="20"/>
              </w:rPr>
              <w:t>ПК 1 Совершенствование организационно-управленческой деятельности,</w:t>
            </w:r>
          </w:p>
          <w:p w:rsidR="001E2E65" w:rsidRPr="003E298B" w:rsidRDefault="001E2E65" w:rsidP="0029164D">
            <w:pPr>
              <w:spacing w:after="0" w:line="240" w:lineRule="auto"/>
              <w:rPr>
                <w:rFonts w:ascii="Times New Roman" w:hAnsi="Times New Roman" w:cs="Times New Roman"/>
                <w:color w:val="E36C0A"/>
                <w:sz w:val="20"/>
                <w:szCs w:val="20"/>
              </w:rPr>
            </w:pPr>
            <w:r w:rsidRPr="003E298B">
              <w:rPr>
                <w:color w:val="000000"/>
                <w:sz w:val="20"/>
                <w:szCs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подразделениях, использованию информационных технологий</w:t>
            </w:r>
          </w:p>
        </w:tc>
        <w:tc>
          <w:tcPr>
            <w:tcW w:w="2336" w:type="dxa"/>
          </w:tcPr>
          <w:p w:rsidR="001E2E65" w:rsidRDefault="001E2E65" w:rsidP="002E3C79">
            <w:pPr>
              <w:ind w:right="-1"/>
              <w:jc w:val="both"/>
            </w:pPr>
            <w:r w:rsidRPr="003E298B">
              <w:rPr>
                <w:color w:val="000000"/>
                <w:sz w:val="20"/>
                <w:szCs w:val="20"/>
              </w:rPr>
              <w:t>1)</w:t>
            </w:r>
            <w:r w:rsidRPr="000201C3">
              <w:t xml:space="preserve"> Проведение и внедрение результатов научно-практических исследований по проблемам общественного здоровья, организации, управлению и экономике здравоохранения</w:t>
            </w:r>
          </w:p>
          <w:p w:rsidR="001E2E65" w:rsidRPr="003E298B" w:rsidRDefault="001E2E65" w:rsidP="002E3C79">
            <w:pPr>
              <w:ind w:right="-1"/>
              <w:jc w:val="both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0201C3">
              <w:t xml:space="preserve"> Организация учета и сбора информации о состоянии здоровья населения и его отдельных групп</w:t>
            </w:r>
          </w:p>
        </w:tc>
        <w:tc>
          <w:tcPr>
            <w:tcW w:w="2371" w:type="dxa"/>
          </w:tcPr>
          <w:p w:rsidR="001E2E65" w:rsidRDefault="001E2E65" w:rsidP="005D683E">
            <w:pPr>
              <w:spacing w:after="120"/>
              <w:jc w:val="both"/>
            </w:pPr>
            <w:r w:rsidRPr="003E298B">
              <w:rPr>
                <w:color w:val="000000"/>
                <w:sz w:val="20"/>
                <w:szCs w:val="20"/>
              </w:rPr>
              <w:t>1)</w:t>
            </w:r>
            <w:r w:rsidRPr="000201C3">
              <w:t>планировать и прогнозировать деятельность, формы и методы работы организации;</w:t>
            </w:r>
          </w:p>
          <w:p w:rsidR="001E2E65" w:rsidRDefault="001E2E65" w:rsidP="005D683E">
            <w:pPr>
              <w:spacing w:after="120"/>
              <w:jc w:val="both"/>
            </w:pPr>
            <w:r>
              <w:t>2)</w:t>
            </w:r>
            <w:r w:rsidRPr="000201C3">
              <w:t xml:space="preserve"> обеспечить организацию лечебно-профилактической, административно-хозяйственной и финансовой деятельности медицинской организации;</w:t>
            </w:r>
          </w:p>
          <w:p w:rsidR="001E2E65" w:rsidRDefault="001E2E65" w:rsidP="005D683E">
            <w:pPr>
              <w:spacing w:after="0" w:line="240" w:lineRule="auto"/>
              <w:ind w:right="-1"/>
              <w:jc w:val="both"/>
            </w:pPr>
            <w:r>
              <w:t>3)</w:t>
            </w:r>
            <w:r w:rsidRPr="000201C3">
              <w:t xml:space="preserve"> организовать работу медицинской организации по оказанию и предоставлению качественных медицинских услуг населению;</w:t>
            </w:r>
          </w:p>
          <w:p w:rsidR="001E2E65" w:rsidRPr="000201C3" w:rsidRDefault="001E2E65" w:rsidP="005D683E">
            <w:pPr>
              <w:spacing w:after="0" w:line="240" w:lineRule="auto"/>
              <w:ind w:right="-1"/>
              <w:jc w:val="both"/>
            </w:pPr>
            <w:r>
              <w:t xml:space="preserve">4) </w:t>
            </w:r>
            <w:r w:rsidRPr="000201C3">
              <w:t>осуществлять руководство деятельностью медицинской организации;</w:t>
            </w:r>
          </w:p>
          <w:p w:rsidR="001E2E65" w:rsidRPr="000201C3" w:rsidRDefault="001E2E65" w:rsidP="005D683E">
            <w:pPr>
              <w:spacing w:after="120"/>
              <w:jc w:val="both"/>
            </w:pPr>
          </w:p>
          <w:p w:rsidR="001E2E65" w:rsidRPr="003E298B" w:rsidRDefault="001E2E65" w:rsidP="005D683E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  <w:p w:rsidR="001E2E65" w:rsidRPr="003E298B" w:rsidRDefault="001E2E65" w:rsidP="003568A7">
            <w:pPr>
              <w:ind w:right="-1"/>
              <w:jc w:val="both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</w:p>
        </w:tc>
        <w:tc>
          <w:tcPr>
            <w:tcW w:w="2461" w:type="dxa"/>
          </w:tcPr>
          <w:p w:rsidR="001E2E65" w:rsidRDefault="001E2E65" w:rsidP="005D683E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3E298B">
              <w:rPr>
                <w:color w:val="000000"/>
                <w:sz w:val="20"/>
                <w:szCs w:val="20"/>
              </w:rPr>
              <w:t>1)</w:t>
            </w:r>
            <w:r>
              <w:t xml:space="preserve"> </w:t>
            </w:r>
            <w:r w:rsidRPr="0029164D">
              <w:rPr>
                <w:color w:val="000000"/>
                <w:sz w:val="20"/>
                <w:szCs w:val="20"/>
              </w:rPr>
              <w:t>теоретические основы организации здравоохранения, общественного здоровья и социальной гигиены;</w:t>
            </w:r>
          </w:p>
          <w:p w:rsidR="001E2E65" w:rsidRPr="005D683E" w:rsidRDefault="001E2E65" w:rsidP="005D683E">
            <w:pPr>
              <w:ind w:right="-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</w:t>
            </w:r>
            <w:r w:rsidRPr="000201C3">
              <w:t xml:space="preserve"> организационные формы деятельности медицинских организаций;</w:t>
            </w:r>
          </w:p>
          <w:p w:rsidR="001E2E65" w:rsidRPr="000201C3" w:rsidRDefault="001E2E65" w:rsidP="005D683E">
            <w:pPr>
              <w:spacing w:after="0" w:line="240" w:lineRule="auto"/>
              <w:ind w:right="-1"/>
              <w:jc w:val="both"/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0201C3">
              <w:t xml:space="preserve"> организацию охраны здоровья населения;</w:t>
            </w:r>
          </w:p>
          <w:p w:rsidR="001E2E65" w:rsidRPr="003E298B" w:rsidRDefault="001E2E65" w:rsidP="0029164D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2E65" w:rsidRPr="001F3501">
        <w:tc>
          <w:tcPr>
            <w:tcW w:w="2340" w:type="dxa"/>
          </w:tcPr>
          <w:p w:rsidR="001E2E65" w:rsidRPr="003E298B" w:rsidRDefault="001E2E65" w:rsidP="0029164D">
            <w:pPr>
              <w:spacing w:after="120"/>
              <w:jc w:val="both"/>
              <w:rPr>
                <w:color w:val="E36C0A"/>
                <w:sz w:val="20"/>
                <w:szCs w:val="20"/>
              </w:rPr>
            </w:pPr>
            <w:r w:rsidRPr="003E298B">
              <w:rPr>
                <w:color w:val="000000"/>
                <w:sz w:val="20"/>
                <w:szCs w:val="20"/>
              </w:rPr>
              <w:t>ПК 2 готовность к оценке качества оказания медицинской помощи с использованием</w:t>
            </w:r>
            <w:r w:rsidRPr="0029164D">
              <w:rPr>
                <w:color w:val="E36C0A"/>
                <w:sz w:val="20"/>
                <w:szCs w:val="20"/>
              </w:rPr>
              <w:t xml:space="preserve"> </w:t>
            </w:r>
            <w:r w:rsidRPr="003E298B">
              <w:rPr>
                <w:color w:val="000000"/>
                <w:sz w:val="20"/>
                <w:szCs w:val="20"/>
              </w:rPr>
              <w:t>основных медико-статистических показателей</w:t>
            </w:r>
          </w:p>
        </w:tc>
        <w:tc>
          <w:tcPr>
            <w:tcW w:w="2336" w:type="dxa"/>
          </w:tcPr>
          <w:p w:rsidR="001E2E65" w:rsidRDefault="001E2E65" w:rsidP="0021412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E298B">
              <w:rPr>
                <w:color w:val="000000"/>
                <w:sz w:val="20"/>
                <w:szCs w:val="20"/>
              </w:rPr>
              <w:t>1)</w:t>
            </w:r>
            <w:r>
              <w:t xml:space="preserve"> </w:t>
            </w:r>
            <w:r w:rsidRPr="00214123">
              <w:rPr>
                <w:color w:val="000000"/>
                <w:sz w:val="20"/>
                <w:szCs w:val="20"/>
              </w:rPr>
              <w:t>Организация учета и сбора информации о состоянии здоровья населения и его отдельных групп</w:t>
            </w:r>
          </w:p>
          <w:p w:rsidR="001E2E65" w:rsidRDefault="001E2E65" w:rsidP="0021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</w:t>
            </w:r>
            <w:r>
              <w:t xml:space="preserve"> </w:t>
            </w:r>
            <w:r w:rsidRPr="00214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категорий медицинских организаций</w:t>
            </w:r>
          </w:p>
          <w:p w:rsidR="001E2E65" w:rsidRPr="003E298B" w:rsidRDefault="001E2E65" w:rsidP="002141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</w:t>
            </w:r>
            <w:r>
              <w:t xml:space="preserve"> </w:t>
            </w:r>
            <w:r w:rsidRPr="00214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учета и сбора информации о состоянии здоровья населения и его отдельных групп</w:t>
            </w:r>
          </w:p>
        </w:tc>
        <w:tc>
          <w:tcPr>
            <w:tcW w:w="2371" w:type="dxa"/>
          </w:tcPr>
          <w:p w:rsidR="001E2E65" w:rsidRDefault="001E2E65" w:rsidP="0006446A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0644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руководство деятельностью медицинской организации;</w:t>
            </w:r>
          </w:p>
          <w:p w:rsidR="001E2E65" w:rsidRDefault="001E2E65" w:rsidP="0006446A">
            <w:pPr>
              <w:ind w:right="-1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0201C3">
              <w:t xml:space="preserve"> обеспечить организацию лечебно-профилактической, административно-хозяйственной и финансовой деятельности медицинской организации;</w:t>
            </w:r>
          </w:p>
          <w:p w:rsidR="001E2E65" w:rsidRPr="003E298B" w:rsidRDefault="001E2E65" w:rsidP="0006446A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3)</w:t>
            </w:r>
            <w:r w:rsidRPr="00601438">
              <w:t>совершенствовать организационно-управленческую структуру медицинской организации;</w:t>
            </w:r>
          </w:p>
        </w:tc>
        <w:tc>
          <w:tcPr>
            <w:tcW w:w="2461" w:type="dxa"/>
          </w:tcPr>
          <w:p w:rsidR="001E2E65" w:rsidRPr="000201C3" w:rsidRDefault="001E2E65" w:rsidP="0006446A">
            <w:pPr>
              <w:spacing w:after="0" w:line="240" w:lineRule="auto"/>
              <w:ind w:right="-1"/>
              <w:jc w:val="both"/>
            </w:pPr>
            <w:r w:rsidRPr="003E298B">
              <w:rPr>
                <w:color w:val="000000"/>
                <w:sz w:val="20"/>
                <w:szCs w:val="20"/>
              </w:rPr>
              <w:t>1)</w:t>
            </w:r>
            <w:r w:rsidRPr="000201C3">
              <w:t xml:space="preserve"> управление качеством медицинской помощи и деятельности медицинской организации;</w:t>
            </w:r>
          </w:p>
          <w:p w:rsidR="001E2E65" w:rsidRPr="003E298B" w:rsidRDefault="001E2E65" w:rsidP="003568A7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E298B">
              <w:rPr>
                <w:color w:val="000000"/>
                <w:sz w:val="20"/>
                <w:szCs w:val="20"/>
              </w:rPr>
              <w:t>2)</w:t>
            </w:r>
            <w:r w:rsidRPr="000201C3">
              <w:t xml:space="preserve"> организационные формы деятельности медицинских организаций</w:t>
            </w:r>
          </w:p>
          <w:p w:rsidR="001E2E65" w:rsidRPr="003E298B" w:rsidRDefault="001E2E65" w:rsidP="003568A7">
            <w:pPr>
              <w:ind w:right="-1"/>
              <w:jc w:val="both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</w:p>
        </w:tc>
      </w:tr>
    </w:tbl>
    <w:p w:rsidR="001E2E65" w:rsidRDefault="001E2E65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4"/>
    </w:p>
    <w:p w:rsidR="001E2E65" w:rsidRPr="00A42858" w:rsidRDefault="001E2E65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1E2E65" w:rsidRPr="006045D0" w:rsidRDefault="001E2E65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1E2E65" w:rsidRPr="006045D0" w:rsidRDefault="001E2E65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ОЗ и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оверхэдом; столы - 25, стулья - 51.</w:t>
      </w:r>
    </w:p>
    <w:p w:rsidR="001E2E65" w:rsidRPr="006045D0" w:rsidRDefault="001E2E65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телевизор плазменный 50 «LG» 50 PK 760 Black – 1 шт.</w:t>
      </w:r>
    </w:p>
    <w:p w:rsidR="001E2E65" w:rsidRPr="006045D0" w:rsidRDefault="001E2E65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экран настенный: Sareen Vtlbz Economy – 1 шт.</w:t>
      </w:r>
    </w:p>
    <w:p w:rsidR="001E2E65" w:rsidRPr="006045D0" w:rsidRDefault="001E2E65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мультимедийный проектор: Aser PD 527P DLP XGA – 2 шт.</w:t>
      </w:r>
    </w:p>
    <w:p w:rsidR="001E2E65" w:rsidRPr="00C637C4" w:rsidRDefault="001E2E65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37C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r w:rsidRPr="00C63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Pr="00C63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r w:rsidRPr="00C637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37C4">
        <w:rPr>
          <w:rFonts w:ascii="Times New Roman" w:hAnsi="Times New Roman" w:cs="Times New Roman"/>
          <w:sz w:val="24"/>
          <w:szCs w:val="24"/>
          <w:lang w:val="en-US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C637C4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C637C4"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r w:rsidRPr="006045D0">
        <w:rPr>
          <w:rFonts w:ascii="Times New Roman" w:hAnsi="Times New Roman" w:cs="Times New Roman"/>
          <w:sz w:val="24"/>
          <w:szCs w:val="24"/>
        </w:rPr>
        <w:t>шт</w:t>
      </w:r>
      <w:r w:rsidRPr="00C637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2E65" w:rsidRPr="00C637C4" w:rsidRDefault="001E2E65" w:rsidP="006045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E2E65" w:rsidRPr="006045D0" w:rsidRDefault="001E2E65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1E2E65" w:rsidRPr="001F3501">
        <w:tc>
          <w:tcPr>
            <w:tcW w:w="675" w:type="dxa"/>
          </w:tcPr>
          <w:p w:rsidR="001E2E65" w:rsidRPr="001F3501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1E2E65" w:rsidRPr="001F3501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1E2E65" w:rsidRPr="001F3501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1E2E65" w:rsidRPr="001F3501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5" w:type="dxa"/>
          </w:tcPr>
          <w:p w:rsidR="001E2E65" w:rsidRPr="001F3501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1E2E65" w:rsidRPr="001F3501">
        <w:tc>
          <w:tcPr>
            <w:tcW w:w="675" w:type="dxa"/>
          </w:tcPr>
          <w:p w:rsidR="001E2E65" w:rsidRPr="001F3501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1E2E65" w:rsidRPr="001F3501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1E2E65" w:rsidRPr="001F3501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1E2E65" w:rsidRPr="001F3501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65 кв.м.,</w:t>
            </w:r>
          </w:p>
        </w:tc>
        <w:tc>
          <w:tcPr>
            <w:tcW w:w="1915" w:type="dxa"/>
          </w:tcPr>
          <w:p w:rsidR="001E2E65" w:rsidRPr="001F3501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E2E65" w:rsidRPr="001F3501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65" w:rsidRPr="00335C18">
        <w:tc>
          <w:tcPr>
            <w:tcW w:w="675" w:type="dxa"/>
          </w:tcPr>
          <w:p w:rsidR="001E2E65" w:rsidRPr="003E298B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1E2E65" w:rsidRPr="003E298B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ДО</w:t>
            </w:r>
          </w:p>
        </w:tc>
        <w:tc>
          <w:tcPr>
            <w:tcW w:w="1914" w:type="dxa"/>
          </w:tcPr>
          <w:p w:rsidR="001E2E65" w:rsidRPr="003E298B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1E2E65" w:rsidRPr="003E298B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66,9</w:t>
            </w: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кв.м.,</w:t>
            </w:r>
          </w:p>
        </w:tc>
        <w:tc>
          <w:tcPr>
            <w:tcW w:w="1915" w:type="dxa"/>
          </w:tcPr>
          <w:p w:rsidR="001E2E65" w:rsidRPr="003E298B" w:rsidRDefault="001E2E65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1E2E65" w:rsidRDefault="001E2E65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2E65" w:rsidRPr="00162715" w:rsidRDefault="001E2E65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1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1E2E65" w:rsidRDefault="001E2E65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2E65" w:rsidRPr="00E10247" w:rsidRDefault="001E2E65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>, основанное на интернет-технологиях с методиками синхронного и асинхронного дистанционного обучения.</w:t>
      </w:r>
    </w:p>
    <w:p w:rsidR="001E2E65" w:rsidRPr="00E10247" w:rsidRDefault="001E2E65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интернет-ссылки,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on-line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:rsidR="001E2E65" w:rsidRPr="00162715" w:rsidRDefault="001E2E65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E2E65" w:rsidRPr="003E298B" w:rsidRDefault="001E2E65" w:rsidP="004E27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11F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сведения о дополнительной профессиональной 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квалификации </w:t>
      </w:r>
      <w:r w:rsidRPr="003E29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3775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Медицинская статистика. Информатизация в здравоохранении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1E2E65" w:rsidRPr="005F11FA" w:rsidRDefault="001E2E65" w:rsidP="004E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4608"/>
      </w:tblGrid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1E2E65" w:rsidRPr="00CF23FD" w:rsidRDefault="001E2E65" w:rsidP="0059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608" w:type="dxa"/>
          </w:tcPr>
          <w:p w:rsidR="001E2E65" w:rsidRPr="00CF23FD" w:rsidRDefault="001E2E65" w:rsidP="0059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08" w:type="dxa"/>
          </w:tcPr>
          <w:p w:rsidR="001E2E65" w:rsidRPr="003E298B" w:rsidRDefault="001E2E65" w:rsidP="00377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профессиональная программа повышения квалификации «Медицинская статистика. Информатизация в здравоохранении»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4608" w:type="dxa"/>
          </w:tcPr>
          <w:p w:rsidR="001E2E65" w:rsidRPr="004E27D8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4608" w:type="dxa"/>
          </w:tcPr>
          <w:p w:rsidR="001E2E65" w:rsidRPr="004E27D8" w:rsidRDefault="001E2E65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1E2E65" w:rsidRPr="004E27D8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4608" w:type="dxa"/>
          </w:tcPr>
          <w:p w:rsidR="001E2E65" w:rsidRPr="004E27D8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(заочная)</w:t>
            </w:r>
          </w:p>
        </w:tc>
        <w:tc>
          <w:tcPr>
            <w:tcW w:w="4608" w:type="dxa"/>
          </w:tcPr>
          <w:p w:rsidR="001E2E65" w:rsidRPr="004E27D8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608" w:type="dxa"/>
          </w:tcPr>
          <w:p w:rsidR="001E2E65" w:rsidRPr="004E27D8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4608" w:type="dxa"/>
          </w:tcPr>
          <w:p w:rsidR="001E2E65" w:rsidRPr="004E27D8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4608" w:type="dxa"/>
          </w:tcPr>
          <w:p w:rsidR="001E2E65" w:rsidRPr="004E27D8" w:rsidRDefault="001E2E65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Врачи по специальности организация здравоохранения и общественное здоровье</w:t>
            </w:r>
          </w:p>
          <w:p w:rsidR="001E2E65" w:rsidRPr="004E27D8" w:rsidRDefault="001E2E65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организационно-методическими отделами и кабинетами статистики медицинских организаций, заведующие бюро медицинской статистики, информационно-аналитическими службами, руководители, заместители руководителей медицинских организаций, руководители, заместители руководителей, специалисты аппарата управления органов управления здравоохранением и обязательного медицинского страхования, врачи-статистики, врачи-методисты. 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реализующее программу</w:t>
            </w:r>
          </w:p>
        </w:tc>
        <w:tc>
          <w:tcPr>
            <w:tcW w:w="4608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608" w:type="dxa"/>
          </w:tcPr>
          <w:p w:rsidR="001E2E65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450000, г.Уфа, ул. Ленина, 3, ком. 316,</w:t>
            </w:r>
          </w:p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8 (347) 2 72-22-19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608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2015г.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608" w:type="dxa"/>
          </w:tcPr>
          <w:p w:rsidR="001E2E65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Нагаев Ринат Явдатович, к.м.н., доцент;</w:t>
            </w:r>
          </w:p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Ахмерова Светлана Герценовна, д.м.н., профессор;</w:t>
            </w:r>
          </w:p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Ахмадуллина Гульнур Хайдарьяновна, к.м.н., доцент;</w:t>
            </w:r>
          </w:p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Рахимкулов Азамат Салаватович, к.м.н., доцент;</w:t>
            </w:r>
          </w:p>
          <w:p w:rsidR="001E2E65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  <w:p w:rsidR="001E2E65" w:rsidRPr="00CA778B" w:rsidRDefault="001E2E65" w:rsidP="0059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608" w:type="dxa"/>
          </w:tcPr>
          <w:p w:rsidR="001E2E65" w:rsidRPr="003E298B" w:rsidRDefault="001E2E65" w:rsidP="00C637C4">
            <w:pPr>
              <w:pStyle w:val="1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Информатизация здравоохранения, использование при </w:t>
            </w:r>
            <w:r w:rsidRPr="003E298B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оценке качества оказания медицинской помощи</w:t>
            </w:r>
            <w:r w:rsidRPr="003E29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современных достижений медико-биологических наук, данных доказательной медицины, определяет необходимость в совершенствовании и развитии профессиональных компетенций врача-организатора здравоохранения, необходимых для профессиональной деятельности в рамках имеющейся квалификации по актуальным вопросам управления и повышения эффективности деятельности медицинских организаций на основе использования современных методов медико-биологической статистики, применения вычислительной техники и компьютерных технологий.</w:t>
            </w:r>
          </w:p>
          <w:p w:rsidR="001E2E65" w:rsidRPr="000715B8" w:rsidRDefault="001E2E65" w:rsidP="00C637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B8">
              <w:rPr>
                <w:rFonts w:ascii="Times New Roman" w:hAnsi="Times New Roman" w:cs="Times New Roman"/>
                <w:sz w:val="24"/>
                <w:szCs w:val="24"/>
              </w:rPr>
              <w:t>Актуальность дополнительной профессиональной программы «Статистическая информация и вычислительная техника в управлении здравоохранением» обусловлена необходимостью подготовки специалистов, владеющих специальными знаниями и практическими навыками получения, анализа и интерпретации статистической информации, применения информационных технологий, вычислительной техники для совершенствования управления здравоохранением в современных условиях</w:t>
            </w:r>
            <w:r w:rsidRPr="000715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использования медицинской статистики, эпидемиологии для анализа существующей в здравоохранении ситуации и прогноза ее развития.</w:t>
            </w:r>
          </w:p>
          <w:p w:rsidR="001E2E65" w:rsidRPr="00CA778B" w:rsidRDefault="001E2E65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608" w:type="dxa"/>
          </w:tcPr>
          <w:p w:rsidR="001E2E65" w:rsidRPr="000201C3" w:rsidRDefault="001E2E65" w:rsidP="003568A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bCs/>
              </w:rPr>
              <w:t xml:space="preserve">Цель </w:t>
            </w:r>
            <w:r w:rsidRPr="0037759D">
              <w:t>получение специалистами современных знаний, практических навыков и умений  для осуществления управленческой деятельности в организациях здравоохранения .</w:t>
            </w:r>
          </w:p>
          <w:p w:rsidR="001E2E65" w:rsidRPr="000715B8" w:rsidRDefault="001E2E65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0715B8">
              <w:rPr>
                <w:rFonts w:ascii="Times New Roman" w:hAnsi="Times New Roman" w:cs="Times New Roman"/>
                <w:sz w:val="24"/>
                <w:szCs w:val="24"/>
              </w:rPr>
              <w:t>. В результате обучения по программе врачи должны овладеть современными методами получения, анализа и интерпретации статистической информации, применения информационных технологий, вычислительной техники для совершенствования управления в современных условиях и уметь применить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 практической деятельности,</w:t>
            </w:r>
            <w:r w:rsidRPr="000715B8">
              <w:rPr>
                <w:rFonts w:ascii="Times New Roman" w:hAnsi="Times New Roman" w:cs="Times New Roman"/>
                <w:sz w:val="24"/>
                <w:szCs w:val="24"/>
              </w:rPr>
              <w:t xml:space="preserve"> освоить методологию, планирование и организацию проведения статистического наблюдения (формы, виды, способы и этапы статистического наблюдения); освоить методы выбора адекватных статистических методов, исчислять и анализировать различные статистические показатели с использованием компьютерных статистических программ; проводить критический анализ и аргументированную интерпретацию результатов собственного и аналог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ичных статистических наблюдений.</w:t>
            </w:r>
          </w:p>
          <w:p w:rsidR="001E2E65" w:rsidRPr="00CA778B" w:rsidRDefault="001E2E65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608" w:type="dxa"/>
          </w:tcPr>
          <w:p w:rsidR="001E2E65" w:rsidRPr="003E298B" w:rsidRDefault="001E2E65" w:rsidP="00377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1Медико-биологическая статистика</w:t>
            </w:r>
          </w:p>
          <w:p w:rsidR="001E2E65" w:rsidRPr="003E298B" w:rsidRDefault="001E2E65" w:rsidP="00377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2Информационные процессы и технологии в здравоохранении</w:t>
            </w:r>
          </w:p>
          <w:p w:rsidR="001E2E65" w:rsidRPr="004E27D8" w:rsidRDefault="001E2E65" w:rsidP="003775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3E29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3Выпускная аттестационная работа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608" w:type="dxa"/>
          </w:tcPr>
          <w:p w:rsidR="001E2E65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проводящ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йся в здравоохранении реформой,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деятельности, связанной с </w:t>
            </w:r>
            <w:r w:rsidRPr="000715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</w:t>
            </w:r>
            <w:r w:rsidRPr="000715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медицинской статистики, эпидемиологии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0715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1E2E65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1E2E65" w:rsidRPr="001B3AB6" w:rsidTr="0032240B">
        <w:tc>
          <w:tcPr>
            <w:tcW w:w="663" w:type="dxa"/>
          </w:tcPr>
          <w:p w:rsidR="001E2E65" w:rsidRPr="00CF23FD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608" w:type="dxa"/>
          </w:tcPr>
          <w:p w:rsidR="001E2E65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E65" w:rsidRPr="00CA778B" w:rsidRDefault="001E2E65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E65" w:rsidRPr="005F11FA" w:rsidRDefault="001E2E65" w:rsidP="004E27D8">
      <w:pPr>
        <w:rPr>
          <w:rFonts w:ascii="Times New Roman" w:hAnsi="Times New Roman" w:cs="Times New Roman"/>
          <w:sz w:val="24"/>
          <w:szCs w:val="24"/>
        </w:rPr>
      </w:pPr>
    </w:p>
    <w:p w:rsidR="001E2E65" w:rsidRPr="00054F0D" w:rsidRDefault="001E2E65" w:rsidP="004E27D8">
      <w:pPr>
        <w:widowControl w:val="0"/>
        <w:spacing w:after="0" w:line="274" w:lineRule="exact"/>
        <w:ind w:firstLine="360"/>
        <w:rPr>
          <w:lang w:eastAsia="ru-RU"/>
        </w:rPr>
      </w:pPr>
    </w:p>
    <w:sectPr w:rsidR="001E2E65" w:rsidRPr="00054F0D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15B38"/>
    <w:rsid w:val="000201C3"/>
    <w:rsid w:val="000517DF"/>
    <w:rsid w:val="00052C64"/>
    <w:rsid w:val="00054F0D"/>
    <w:rsid w:val="0006446A"/>
    <w:rsid w:val="000715B8"/>
    <w:rsid w:val="00074B6F"/>
    <w:rsid w:val="001168E0"/>
    <w:rsid w:val="001326E0"/>
    <w:rsid w:val="00162715"/>
    <w:rsid w:val="001A0F7E"/>
    <w:rsid w:val="001B3AB6"/>
    <w:rsid w:val="001D19AE"/>
    <w:rsid w:val="001E2E65"/>
    <w:rsid w:val="001F3501"/>
    <w:rsid w:val="00202134"/>
    <w:rsid w:val="00214123"/>
    <w:rsid w:val="002462D7"/>
    <w:rsid w:val="00262F5E"/>
    <w:rsid w:val="002658B0"/>
    <w:rsid w:val="002748CE"/>
    <w:rsid w:val="00281E27"/>
    <w:rsid w:val="0029164D"/>
    <w:rsid w:val="002A30F2"/>
    <w:rsid w:val="002C0A26"/>
    <w:rsid w:val="002E3C79"/>
    <w:rsid w:val="00314958"/>
    <w:rsid w:val="0032240B"/>
    <w:rsid w:val="00335C18"/>
    <w:rsid w:val="003568A7"/>
    <w:rsid w:val="0037759D"/>
    <w:rsid w:val="00392C09"/>
    <w:rsid w:val="003A3B76"/>
    <w:rsid w:val="003A5F2C"/>
    <w:rsid w:val="003D465F"/>
    <w:rsid w:val="003E298B"/>
    <w:rsid w:val="00402066"/>
    <w:rsid w:val="004554C2"/>
    <w:rsid w:val="00483114"/>
    <w:rsid w:val="004E27D8"/>
    <w:rsid w:val="00504037"/>
    <w:rsid w:val="0054523F"/>
    <w:rsid w:val="005978D0"/>
    <w:rsid w:val="005A042F"/>
    <w:rsid w:val="005B5F95"/>
    <w:rsid w:val="005D683E"/>
    <w:rsid w:val="005F09C1"/>
    <w:rsid w:val="005F11FA"/>
    <w:rsid w:val="00601438"/>
    <w:rsid w:val="006045D0"/>
    <w:rsid w:val="0072750F"/>
    <w:rsid w:val="007465D7"/>
    <w:rsid w:val="00751457"/>
    <w:rsid w:val="00773610"/>
    <w:rsid w:val="00787AD2"/>
    <w:rsid w:val="00804A1F"/>
    <w:rsid w:val="00834657"/>
    <w:rsid w:val="008548F1"/>
    <w:rsid w:val="008879FB"/>
    <w:rsid w:val="008C75B8"/>
    <w:rsid w:val="008F6BDB"/>
    <w:rsid w:val="00901624"/>
    <w:rsid w:val="00905DB8"/>
    <w:rsid w:val="009237E1"/>
    <w:rsid w:val="0092572D"/>
    <w:rsid w:val="00936114"/>
    <w:rsid w:val="00994288"/>
    <w:rsid w:val="00A27EA8"/>
    <w:rsid w:val="00A42858"/>
    <w:rsid w:val="00A72AA8"/>
    <w:rsid w:val="00B24166"/>
    <w:rsid w:val="00B6218F"/>
    <w:rsid w:val="00B6498C"/>
    <w:rsid w:val="00B85466"/>
    <w:rsid w:val="00B953D7"/>
    <w:rsid w:val="00BA5F8B"/>
    <w:rsid w:val="00C110C2"/>
    <w:rsid w:val="00C520B1"/>
    <w:rsid w:val="00C56F58"/>
    <w:rsid w:val="00C637C4"/>
    <w:rsid w:val="00CA778B"/>
    <w:rsid w:val="00CE79ED"/>
    <w:rsid w:val="00CF1648"/>
    <w:rsid w:val="00CF23FD"/>
    <w:rsid w:val="00D13AEA"/>
    <w:rsid w:val="00D45C0C"/>
    <w:rsid w:val="00DB61A3"/>
    <w:rsid w:val="00DE36A2"/>
    <w:rsid w:val="00DE580A"/>
    <w:rsid w:val="00E077FF"/>
    <w:rsid w:val="00E10247"/>
    <w:rsid w:val="00E16ECF"/>
    <w:rsid w:val="00E23A1D"/>
    <w:rsid w:val="00E30DA1"/>
    <w:rsid w:val="00E84DF2"/>
    <w:rsid w:val="00EA4E83"/>
    <w:rsid w:val="00F43390"/>
    <w:rsid w:val="00F54A56"/>
    <w:rsid w:val="00F82008"/>
    <w:rsid w:val="00FC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A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79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uiPriority w:val="99"/>
    <w:rsid w:val="00F54A56"/>
  </w:style>
  <w:style w:type="paragraph" w:styleId="ListParagraph">
    <w:name w:val="List Paragraph"/>
    <w:basedOn w:val="Normal"/>
    <w:uiPriority w:val="99"/>
    <w:qFormat/>
    <w:rsid w:val="00E10247"/>
    <w:pPr>
      <w:spacing w:after="200" w:line="276" w:lineRule="auto"/>
      <w:ind w:left="720"/>
    </w:pPr>
  </w:style>
  <w:style w:type="paragraph" w:customStyle="1" w:styleId="1">
    <w:name w:val="Абзац списка1"/>
    <w:basedOn w:val="Normal"/>
    <w:uiPriority w:val="99"/>
    <w:rsid w:val="00C637C4"/>
    <w:pPr>
      <w:spacing w:after="200" w:line="276" w:lineRule="auto"/>
      <w:ind w:left="720"/>
    </w:pPr>
    <w:rPr>
      <w:rFonts w:eastAsia="Times New Roman"/>
    </w:rPr>
  </w:style>
  <w:style w:type="paragraph" w:customStyle="1" w:styleId="Default">
    <w:name w:val="Default"/>
    <w:uiPriority w:val="99"/>
    <w:rsid w:val="003568A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8</Pages>
  <Words>1822</Words>
  <Characters>10392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DR.AZAM</cp:lastModifiedBy>
  <cp:revision>32</cp:revision>
  <cp:lastPrinted>2016-10-07T07:05:00Z</cp:lastPrinted>
  <dcterms:created xsi:type="dcterms:W3CDTF">2016-10-12T18:32:00Z</dcterms:created>
  <dcterms:modified xsi:type="dcterms:W3CDTF">2016-11-13T14:18:00Z</dcterms:modified>
</cp:coreProperties>
</file>